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32" w:rsidRPr="00256BA7" w:rsidRDefault="00C31BDA" w:rsidP="00256BA7">
      <w:pPr>
        <w:jc w:val="center"/>
        <w:rPr>
          <w:rFonts w:ascii="ＭＳ 明朝" w:hAnsi="ＭＳ 明朝"/>
          <w:b/>
          <w:color w:val="0070C0"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自動販売機</w:t>
      </w:r>
      <w:r w:rsidR="00BE6180">
        <w:rPr>
          <w:rFonts w:ascii="ＭＳ 明朝" w:hAnsi="ＭＳ 明朝" w:hint="eastAsia"/>
          <w:b/>
          <w:sz w:val="40"/>
          <w:szCs w:val="40"/>
        </w:rPr>
        <w:t>導入</w:t>
      </w:r>
      <w:r w:rsidR="00B86338" w:rsidRPr="009D49CF">
        <w:rPr>
          <w:rFonts w:ascii="ＭＳ 明朝" w:hAnsi="ＭＳ 明朝" w:hint="eastAsia"/>
          <w:b/>
          <w:sz w:val="40"/>
          <w:szCs w:val="40"/>
        </w:rPr>
        <w:t>業務</w:t>
      </w:r>
      <w:r w:rsidR="00D576ED" w:rsidRPr="009D49CF">
        <w:rPr>
          <w:rFonts w:ascii="ＭＳ 明朝" w:hAnsi="ＭＳ 明朝" w:hint="eastAsia"/>
          <w:b/>
          <w:sz w:val="40"/>
          <w:szCs w:val="40"/>
        </w:rPr>
        <w:t>仕様書</w:t>
      </w:r>
    </w:p>
    <w:p w:rsidR="002C2B32" w:rsidRPr="009D49CF" w:rsidRDefault="002C2B32" w:rsidP="00017227">
      <w:pPr>
        <w:jc w:val="center"/>
        <w:rPr>
          <w:rFonts w:ascii="ＭＳ 明朝" w:hAnsi="ＭＳ 明朝"/>
          <w:b/>
          <w:sz w:val="40"/>
          <w:szCs w:val="40"/>
        </w:rPr>
      </w:pPr>
    </w:p>
    <w:p w:rsidR="002C2B32" w:rsidRPr="009D49CF" w:rsidRDefault="002C2B32" w:rsidP="00017227">
      <w:pPr>
        <w:jc w:val="center"/>
        <w:rPr>
          <w:rFonts w:ascii="ＭＳ 明朝" w:hAnsi="ＭＳ 明朝"/>
          <w:b/>
          <w:sz w:val="40"/>
          <w:szCs w:val="40"/>
        </w:rPr>
      </w:pPr>
    </w:p>
    <w:p w:rsidR="002C2B32" w:rsidRPr="009D49CF" w:rsidRDefault="002C2B32" w:rsidP="00017227">
      <w:pPr>
        <w:jc w:val="center"/>
        <w:rPr>
          <w:rFonts w:ascii="ＭＳ 明朝" w:hAnsi="ＭＳ 明朝"/>
          <w:b/>
          <w:sz w:val="40"/>
          <w:szCs w:val="40"/>
        </w:rPr>
      </w:pPr>
    </w:p>
    <w:p w:rsidR="002C2B32" w:rsidRPr="00045AB2" w:rsidRDefault="002C2B32" w:rsidP="00017227">
      <w:pPr>
        <w:jc w:val="center"/>
        <w:rPr>
          <w:rFonts w:ascii="ＭＳ 明朝" w:hAnsi="ＭＳ 明朝"/>
          <w:b/>
          <w:sz w:val="40"/>
          <w:szCs w:val="40"/>
        </w:rPr>
      </w:pPr>
    </w:p>
    <w:p w:rsidR="002C2B32" w:rsidRPr="009D49CF" w:rsidRDefault="002C2B32" w:rsidP="00017227">
      <w:pPr>
        <w:jc w:val="center"/>
        <w:rPr>
          <w:rFonts w:ascii="ＭＳ 明朝" w:hAnsi="ＭＳ 明朝"/>
          <w:b/>
          <w:sz w:val="40"/>
          <w:szCs w:val="40"/>
        </w:rPr>
      </w:pPr>
    </w:p>
    <w:p w:rsidR="002C2B32" w:rsidRPr="009D49CF" w:rsidRDefault="00E04A83" w:rsidP="0001722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令和４</w:t>
      </w:r>
      <w:r w:rsidR="0037658A" w:rsidRPr="009D49CF">
        <w:rPr>
          <w:rFonts w:ascii="ＭＳ 明朝" w:hAnsi="ＭＳ 明朝" w:hint="eastAsia"/>
          <w:b/>
          <w:sz w:val="28"/>
          <w:szCs w:val="28"/>
        </w:rPr>
        <w:t>年</w:t>
      </w:r>
      <w:r>
        <w:rPr>
          <w:rFonts w:ascii="ＭＳ 明朝" w:hAnsi="ＭＳ 明朝" w:hint="eastAsia"/>
          <w:b/>
          <w:sz w:val="28"/>
          <w:szCs w:val="28"/>
        </w:rPr>
        <w:t>１２</w:t>
      </w:r>
      <w:r w:rsidR="0037658A" w:rsidRPr="009D49CF">
        <w:rPr>
          <w:rFonts w:ascii="ＭＳ 明朝" w:hAnsi="ＭＳ 明朝" w:hint="eastAsia"/>
          <w:b/>
          <w:sz w:val="28"/>
          <w:szCs w:val="28"/>
        </w:rPr>
        <w:t>月</w:t>
      </w:r>
      <w:r>
        <w:rPr>
          <w:rFonts w:ascii="ＭＳ 明朝" w:hAnsi="ＭＳ 明朝" w:hint="eastAsia"/>
          <w:b/>
          <w:sz w:val="28"/>
          <w:szCs w:val="28"/>
        </w:rPr>
        <w:t>１２</w:t>
      </w:r>
      <w:bookmarkStart w:id="0" w:name="_GoBack"/>
      <w:bookmarkEnd w:id="0"/>
      <w:r w:rsidR="0037658A" w:rsidRPr="009D49CF">
        <w:rPr>
          <w:rFonts w:ascii="ＭＳ 明朝" w:hAnsi="ＭＳ 明朝" w:hint="eastAsia"/>
          <w:b/>
          <w:sz w:val="28"/>
          <w:szCs w:val="28"/>
        </w:rPr>
        <w:t>日</w:t>
      </w:r>
    </w:p>
    <w:p w:rsidR="002C2B32" w:rsidRPr="00C31BDA" w:rsidRDefault="002C2B32" w:rsidP="002C2B32">
      <w:pPr>
        <w:jc w:val="center"/>
        <w:rPr>
          <w:rFonts w:ascii="ＭＳ 明朝" w:hAnsi="ＭＳ 明朝"/>
          <w:b/>
          <w:sz w:val="28"/>
          <w:szCs w:val="28"/>
        </w:rPr>
      </w:pPr>
    </w:p>
    <w:p w:rsidR="00B86338" w:rsidRPr="009D49CF" w:rsidRDefault="00BE6180" w:rsidP="002C2B32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相良村</w:t>
      </w:r>
      <w:r w:rsidR="00A010FC">
        <w:rPr>
          <w:rFonts w:ascii="ＭＳ 明朝" w:hAnsi="ＭＳ 明朝" w:hint="eastAsia"/>
          <w:b/>
          <w:sz w:val="28"/>
          <w:szCs w:val="28"/>
        </w:rPr>
        <w:t>役場</w:t>
      </w:r>
      <w:r w:rsidR="00884FBD">
        <w:rPr>
          <w:rFonts w:ascii="ＭＳ 明朝" w:hAnsi="ＭＳ 明朝" w:hint="eastAsia"/>
          <w:b/>
          <w:sz w:val="28"/>
          <w:szCs w:val="28"/>
        </w:rPr>
        <w:t>産業振興課</w:t>
      </w:r>
    </w:p>
    <w:p w:rsidR="00C4298D" w:rsidRPr="009D49CF" w:rsidRDefault="00C4298D" w:rsidP="002C2B32">
      <w:pPr>
        <w:jc w:val="center"/>
        <w:rPr>
          <w:rFonts w:ascii="ＭＳ 明朝" w:hAnsi="ＭＳ 明朝"/>
          <w:b/>
          <w:sz w:val="28"/>
          <w:szCs w:val="28"/>
        </w:rPr>
        <w:sectPr w:rsidR="00C4298D" w:rsidRPr="009D49CF" w:rsidSect="00C4298D">
          <w:footerReference w:type="even" r:id="rId7"/>
          <w:pgSz w:w="11906" w:h="16838" w:code="9"/>
          <w:pgMar w:top="1418" w:right="1418" w:bottom="1418" w:left="1418" w:header="851" w:footer="992" w:gutter="0"/>
          <w:cols w:space="425"/>
          <w:vAlign w:val="center"/>
          <w:docGrid w:type="linesAndChars" w:linePitch="341"/>
        </w:sectPr>
      </w:pPr>
    </w:p>
    <w:p w:rsidR="001A2800" w:rsidRDefault="0037658A" w:rsidP="009E1A95">
      <w:pPr>
        <w:ind w:firstLineChars="100" w:firstLine="210"/>
        <w:rPr>
          <w:rFonts w:ascii="ＭＳ 明朝" w:hAnsi="ＭＳ 明朝"/>
          <w:szCs w:val="28"/>
        </w:rPr>
      </w:pPr>
      <w:r w:rsidRPr="009D49CF">
        <w:rPr>
          <w:rFonts w:ascii="ＭＳ 明朝" w:hAnsi="ＭＳ 明朝" w:hint="eastAsia"/>
          <w:szCs w:val="28"/>
        </w:rPr>
        <w:lastRenderedPageBreak/>
        <w:t>本書は、</w:t>
      </w:r>
      <w:r w:rsidR="00A90666">
        <w:rPr>
          <w:rFonts w:ascii="ＭＳ 明朝" w:hAnsi="ＭＳ 明朝" w:hint="eastAsia"/>
          <w:szCs w:val="28"/>
        </w:rPr>
        <w:t>相良村が</w:t>
      </w:r>
      <w:r w:rsidR="00842EAD">
        <w:rPr>
          <w:rFonts w:ascii="ＭＳ 明朝" w:hAnsi="ＭＳ 明朝" w:hint="eastAsia"/>
          <w:szCs w:val="28"/>
        </w:rPr>
        <w:t>自動販売機を</w:t>
      </w:r>
      <w:r w:rsidR="007F74A0">
        <w:rPr>
          <w:rFonts w:ascii="ＭＳ 明朝" w:hAnsi="ＭＳ 明朝" w:hint="eastAsia"/>
          <w:szCs w:val="28"/>
        </w:rPr>
        <w:t>導入する為の仕様書であり、自動販売機</w:t>
      </w:r>
      <w:r w:rsidR="00F978C1" w:rsidRPr="00A65351">
        <w:rPr>
          <w:rFonts w:ascii="ＭＳ 明朝" w:hAnsi="ＭＳ 明朝" w:hint="eastAsia"/>
          <w:szCs w:val="28"/>
        </w:rPr>
        <w:t>（以下自販機という）</w:t>
      </w:r>
      <w:r w:rsidRPr="009D49CF">
        <w:rPr>
          <w:rFonts w:ascii="ＭＳ 明朝" w:hAnsi="ＭＳ 明朝" w:hint="eastAsia"/>
          <w:szCs w:val="28"/>
        </w:rPr>
        <w:t>の納入業者は</w:t>
      </w:r>
      <w:r w:rsidR="00CB67EE" w:rsidRPr="009D49CF">
        <w:rPr>
          <w:rFonts w:ascii="ＭＳ 明朝" w:hAnsi="ＭＳ 明朝" w:hint="eastAsia"/>
          <w:szCs w:val="28"/>
        </w:rPr>
        <w:t>以下に示す、すべての項</w:t>
      </w:r>
      <w:r w:rsidR="005830EF" w:rsidRPr="009D49CF">
        <w:rPr>
          <w:rFonts w:ascii="ＭＳ 明朝" w:hAnsi="ＭＳ 明朝" w:hint="eastAsia"/>
          <w:szCs w:val="28"/>
        </w:rPr>
        <w:t>目</w:t>
      </w:r>
      <w:r w:rsidR="00CB67EE" w:rsidRPr="009D49CF">
        <w:rPr>
          <w:rFonts w:ascii="ＭＳ 明朝" w:hAnsi="ＭＳ 明朝" w:hint="eastAsia"/>
          <w:szCs w:val="28"/>
        </w:rPr>
        <w:t>を満たすこと。</w:t>
      </w:r>
    </w:p>
    <w:p w:rsidR="00E072D0" w:rsidRPr="009D49CF" w:rsidRDefault="00E072D0" w:rsidP="001A2800">
      <w:pPr>
        <w:rPr>
          <w:rFonts w:ascii="ＭＳ 明朝" w:hAnsi="ＭＳ 明朝"/>
          <w:szCs w:val="28"/>
        </w:rPr>
      </w:pPr>
    </w:p>
    <w:p w:rsidR="00017227" w:rsidRDefault="009F4AFE" w:rsidP="00017227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9D49CF">
        <w:rPr>
          <w:rFonts w:ascii="ＭＳ 明朝" w:hAnsi="ＭＳ 明朝" w:hint="eastAsia"/>
          <w:szCs w:val="21"/>
        </w:rPr>
        <w:t>事業</w:t>
      </w:r>
      <w:r w:rsidR="0037658A" w:rsidRPr="009D49CF">
        <w:rPr>
          <w:rFonts w:ascii="ＭＳ 明朝" w:hAnsi="ＭＳ 明朝" w:hint="eastAsia"/>
          <w:szCs w:val="21"/>
        </w:rPr>
        <w:t>名</w:t>
      </w:r>
    </w:p>
    <w:p w:rsidR="00E10C37" w:rsidRPr="009D49CF" w:rsidRDefault="00E10C37" w:rsidP="00E10C37">
      <w:pPr>
        <w:rPr>
          <w:rFonts w:ascii="ＭＳ 明朝" w:hAnsi="ＭＳ 明朝"/>
          <w:szCs w:val="21"/>
        </w:rPr>
      </w:pPr>
    </w:p>
    <w:p w:rsidR="00267DB2" w:rsidRPr="009D49CF" w:rsidRDefault="00BE6180" w:rsidP="007912A7">
      <w:pPr>
        <w:ind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相良村</w:t>
      </w:r>
      <w:r w:rsidR="00D506F2">
        <w:rPr>
          <w:rFonts w:ascii="ＭＳ 明朝" w:hAnsi="ＭＳ 明朝" w:hint="eastAsia"/>
          <w:szCs w:val="21"/>
        </w:rPr>
        <w:t>自動販売機</w:t>
      </w:r>
      <w:r>
        <w:rPr>
          <w:rFonts w:ascii="ＭＳ 明朝" w:hAnsi="ＭＳ 明朝" w:hint="eastAsia"/>
          <w:szCs w:val="21"/>
        </w:rPr>
        <w:t>導入</w:t>
      </w:r>
      <w:r w:rsidR="00430EDF">
        <w:rPr>
          <w:rFonts w:ascii="ＭＳ 明朝" w:hAnsi="ＭＳ 明朝" w:hint="eastAsia"/>
          <w:szCs w:val="21"/>
        </w:rPr>
        <w:t>事業</w:t>
      </w:r>
    </w:p>
    <w:p w:rsidR="00FE34DE" w:rsidRPr="009D49CF" w:rsidRDefault="00FE34DE" w:rsidP="007912A7">
      <w:pPr>
        <w:ind w:left="420"/>
        <w:rPr>
          <w:rFonts w:ascii="ＭＳ 明朝" w:hAnsi="ＭＳ 明朝"/>
          <w:szCs w:val="21"/>
        </w:rPr>
      </w:pPr>
    </w:p>
    <w:p w:rsidR="00017227" w:rsidRDefault="00430EDF" w:rsidP="00017227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</w:t>
      </w:r>
      <w:r w:rsidR="00E67F6A" w:rsidRPr="009D49CF">
        <w:rPr>
          <w:rFonts w:ascii="ＭＳ 明朝" w:hAnsi="ＭＳ 明朝" w:hint="eastAsia"/>
          <w:szCs w:val="21"/>
        </w:rPr>
        <w:t>の</w:t>
      </w:r>
      <w:r w:rsidR="0037658A" w:rsidRPr="009D49CF">
        <w:rPr>
          <w:rFonts w:ascii="ＭＳ 明朝" w:hAnsi="ＭＳ 明朝" w:hint="eastAsia"/>
          <w:szCs w:val="21"/>
        </w:rPr>
        <w:t>目的</w:t>
      </w:r>
    </w:p>
    <w:p w:rsidR="00E10C37" w:rsidRPr="009D49CF" w:rsidRDefault="00E10C37" w:rsidP="00E10C37">
      <w:pPr>
        <w:rPr>
          <w:rFonts w:ascii="ＭＳ 明朝" w:hAnsi="ＭＳ 明朝"/>
          <w:szCs w:val="21"/>
        </w:rPr>
      </w:pPr>
    </w:p>
    <w:p w:rsidR="00E072D0" w:rsidRPr="00E10C37" w:rsidRDefault="006C4BE8" w:rsidP="00856884">
      <w:pPr>
        <w:ind w:left="420" w:firstLineChars="100" w:firstLine="210"/>
        <w:rPr>
          <w:rFonts w:ascii="ＭＳ 明朝" w:hAnsi="ＭＳ 明朝"/>
          <w:shd w:val="pct15" w:color="auto" w:fill="FFFFFF"/>
        </w:rPr>
      </w:pPr>
      <w:r>
        <w:rPr>
          <w:rFonts w:ascii="ＭＳ 明朝" w:hAnsi="ＭＳ 明朝" w:hint="eastAsia"/>
          <w:szCs w:val="28"/>
        </w:rPr>
        <w:t>コロナ禍において</w:t>
      </w:r>
      <w:r w:rsidR="007F74A0">
        <w:rPr>
          <w:rFonts w:ascii="ＭＳ 明朝" w:hAnsi="ＭＳ 明朝" w:hint="eastAsia"/>
          <w:szCs w:val="28"/>
        </w:rPr>
        <w:t>、人との接触を避け、</w:t>
      </w:r>
      <w:r w:rsidR="00A90666">
        <w:rPr>
          <w:rFonts w:ascii="ＭＳ 明朝" w:hAnsi="ＭＳ 明朝" w:hint="eastAsia"/>
          <w:szCs w:val="28"/>
        </w:rPr>
        <w:t>飲</w:t>
      </w:r>
      <w:r w:rsidR="007F74A0">
        <w:rPr>
          <w:rFonts w:ascii="ＭＳ 明朝" w:hAnsi="ＭＳ 明朝" w:hint="eastAsia"/>
          <w:szCs w:val="28"/>
        </w:rPr>
        <w:t>食料品等を</w:t>
      </w:r>
      <w:r w:rsidR="002A0F77">
        <w:rPr>
          <w:rFonts w:ascii="ＭＳ 明朝" w:hAnsi="ＭＳ 明朝" w:hint="eastAsia"/>
          <w:szCs w:val="28"/>
        </w:rPr>
        <w:t>安心して</w:t>
      </w:r>
      <w:r w:rsidR="00513570">
        <w:rPr>
          <w:rFonts w:ascii="ＭＳ 明朝" w:hAnsi="ＭＳ 明朝" w:hint="eastAsia"/>
          <w:szCs w:val="28"/>
        </w:rPr>
        <w:t>自販機（屋外用）で</w:t>
      </w:r>
      <w:r w:rsidR="007F74A0">
        <w:rPr>
          <w:rFonts w:ascii="ＭＳ 明朝" w:hAnsi="ＭＳ 明朝" w:hint="eastAsia"/>
          <w:szCs w:val="28"/>
        </w:rPr>
        <w:t>購入できるよ</w:t>
      </w:r>
      <w:r w:rsidR="00A90666">
        <w:rPr>
          <w:rFonts w:ascii="ＭＳ 明朝" w:hAnsi="ＭＳ 明朝" w:hint="eastAsia"/>
          <w:szCs w:val="28"/>
        </w:rPr>
        <w:t>うにするもの。また、</w:t>
      </w:r>
      <w:r w:rsidR="002A0F77" w:rsidRPr="002A0F77">
        <w:rPr>
          <w:rFonts w:ascii="ＭＳ 明朝" w:hAnsi="ＭＳ 明朝" w:hint="eastAsia"/>
          <w:szCs w:val="28"/>
        </w:rPr>
        <w:t>商</w:t>
      </w:r>
      <w:r w:rsidR="00A90666">
        <w:rPr>
          <w:rFonts w:ascii="ＭＳ 明朝" w:hAnsi="ＭＳ 明朝" w:hint="eastAsia"/>
          <w:szCs w:val="28"/>
        </w:rPr>
        <w:t>品に関しては、多種多様な商品を販売し地産地消も視野に入れ、</w:t>
      </w:r>
      <w:r w:rsidR="00856884">
        <w:rPr>
          <w:rFonts w:ascii="ＭＳ 明朝" w:hAnsi="ＭＳ 明朝" w:hint="eastAsia"/>
        </w:rPr>
        <w:t>住民サービス</w:t>
      </w:r>
      <w:r w:rsidR="001243E0">
        <w:rPr>
          <w:rFonts w:ascii="ＭＳ 明朝" w:hAnsi="ＭＳ 明朝" w:hint="eastAsia"/>
          <w:szCs w:val="28"/>
        </w:rPr>
        <w:t>を図ると同時に地域振興に寄与することを</w:t>
      </w:r>
      <w:r w:rsidR="002A0F77">
        <w:rPr>
          <w:rFonts w:ascii="ＭＳ 明朝" w:hAnsi="ＭＳ 明朝" w:hint="eastAsia"/>
          <w:szCs w:val="28"/>
        </w:rPr>
        <w:t>目的とする。</w:t>
      </w:r>
    </w:p>
    <w:p w:rsidR="00E072D0" w:rsidRPr="00513570" w:rsidRDefault="00E072D0" w:rsidP="00D94BB6">
      <w:pPr>
        <w:ind w:left="420"/>
        <w:rPr>
          <w:rFonts w:ascii="ＭＳ 明朝" w:hAnsi="ＭＳ 明朝"/>
          <w:szCs w:val="21"/>
        </w:rPr>
      </w:pPr>
    </w:p>
    <w:p w:rsidR="00E072D0" w:rsidRDefault="00430EDF" w:rsidP="001243E0">
      <w:pPr>
        <w:pStyle w:val="Default"/>
        <w:numPr>
          <w:ilvl w:val="0"/>
          <w:numId w:val="1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事業</w:t>
      </w:r>
      <w:r w:rsidR="0037658A" w:rsidRPr="00E072D0">
        <w:rPr>
          <w:rFonts w:ascii="ＭＳ 明朝" w:eastAsia="ＭＳ 明朝" w:hAnsi="ＭＳ 明朝" w:hint="eastAsia"/>
          <w:sz w:val="21"/>
          <w:szCs w:val="21"/>
        </w:rPr>
        <w:t>の概要</w:t>
      </w:r>
    </w:p>
    <w:p w:rsidR="00E10C37" w:rsidRPr="00E072D0" w:rsidRDefault="00E10C37" w:rsidP="00E072D0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E072D0" w:rsidRPr="001243E0" w:rsidRDefault="00163664" w:rsidP="001243E0">
      <w:pPr>
        <w:pStyle w:val="Default"/>
        <w:numPr>
          <w:ilvl w:val="1"/>
          <w:numId w:val="1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一般競争入札により決定した販売代理店と</w:t>
      </w:r>
      <w:r w:rsidR="00A63F81">
        <w:rPr>
          <w:rFonts w:ascii="ＭＳ 明朝" w:eastAsia="ＭＳ 明朝" w:hAnsi="ＭＳ 明朝" w:hint="eastAsia"/>
          <w:sz w:val="21"/>
          <w:szCs w:val="21"/>
        </w:rPr>
        <w:t>自販</w:t>
      </w:r>
      <w:r w:rsidR="00E10C37" w:rsidRPr="001243E0">
        <w:rPr>
          <w:rFonts w:ascii="ＭＳ 明朝" w:eastAsia="ＭＳ 明朝" w:hAnsi="ＭＳ 明朝" w:hint="eastAsia"/>
          <w:sz w:val="21"/>
          <w:szCs w:val="21"/>
        </w:rPr>
        <w:t>機の売買契約</w:t>
      </w:r>
      <w:r>
        <w:rPr>
          <w:rFonts w:ascii="ＭＳ 明朝" w:eastAsia="ＭＳ 明朝" w:hAnsi="ＭＳ 明朝" w:hint="eastAsia"/>
          <w:sz w:val="21"/>
          <w:szCs w:val="21"/>
        </w:rPr>
        <w:t>を</w:t>
      </w:r>
      <w:r w:rsidR="00C06EA0" w:rsidRPr="001243E0">
        <w:rPr>
          <w:rFonts w:ascii="ＭＳ 明朝" w:eastAsia="ＭＳ 明朝" w:hAnsi="ＭＳ 明朝" w:hint="eastAsia"/>
          <w:sz w:val="21"/>
          <w:szCs w:val="21"/>
        </w:rPr>
        <w:t>する。</w:t>
      </w:r>
    </w:p>
    <w:p w:rsidR="00E072D0" w:rsidRPr="00E072D0" w:rsidRDefault="00A63F81" w:rsidP="001243E0">
      <w:pPr>
        <w:pStyle w:val="Default"/>
        <w:numPr>
          <w:ilvl w:val="1"/>
          <w:numId w:val="1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各種自販機に装填する業者に対し、自販</w:t>
      </w:r>
      <w:r w:rsidR="00163664">
        <w:rPr>
          <w:rFonts w:ascii="ＭＳ 明朝" w:eastAsia="ＭＳ 明朝" w:hAnsi="ＭＳ 明朝" w:hint="eastAsia"/>
          <w:sz w:val="21"/>
          <w:szCs w:val="21"/>
        </w:rPr>
        <w:t>機の</w:t>
      </w:r>
      <w:r w:rsidR="00E10C37">
        <w:rPr>
          <w:rFonts w:ascii="ＭＳ 明朝" w:eastAsia="ＭＳ 明朝" w:hAnsi="ＭＳ 明朝" w:hint="eastAsia"/>
          <w:sz w:val="21"/>
          <w:szCs w:val="21"/>
        </w:rPr>
        <w:t>貸し付け</w:t>
      </w:r>
      <w:r w:rsidR="00C06EA0">
        <w:rPr>
          <w:rFonts w:ascii="ＭＳ 明朝" w:eastAsia="ＭＳ 明朝" w:hAnsi="ＭＳ 明朝" w:hint="eastAsia"/>
          <w:sz w:val="21"/>
          <w:szCs w:val="21"/>
        </w:rPr>
        <w:t>を行う。</w:t>
      </w:r>
    </w:p>
    <w:p w:rsidR="00E072D0" w:rsidRPr="00E072D0" w:rsidRDefault="00C06EA0" w:rsidP="001243E0">
      <w:pPr>
        <w:pStyle w:val="Default"/>
        <w:numPr>
          <w:ilvl w:val="1"/>
          <w:numId w:val="1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搬入業者による「商品」「金銭」の管理全般を行う。</w:t>
      </w:r>
    </w:p>
    <w:p w:rsidR="00E10C37" w:rsidRPr="00E072D0" w:rsidRDefault="00A63F81" w:rsidP="001243E0">
      <w:pPr>
        <w:pStyle w:val="Default"/>
        <w:numPr>
          <w:ilvl w:val="1"/>
          <w:numId w:val="1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自販</w:t>
      </w:r>
      <w:r w:rsidR="00372046">
        <w:rPr>
          <w:rFonts w:ascii="ＭＳ 明朝" w:eastAsia="ＭＳ 明朝" w:hAnsi="ＭＳ 明朝" w:hint="eastAsia"/>
          <w:sz w:val="21"/>
          <w:szCs w:val="21"/>
        </w:rPr>
        <w:t>機の電気代へ充当する為、搬入業者は相良村へ機材貸付け使用料</w:t>
      </w:r>
      <w:r w:rsidR="00902D75">
        <w:rPr>
          <w:rFonts w:ascii="ＭＳ 明朝" w:eastAsia="ＭＳ 明朝" w:hAnsi="ＭＳ 明朝" w:hint="eastAsia"/>
          <w:sz w:val="21"/>
          <w:szCs w:val="21"/>
        </w:rPr>
        <w:t>として四半期ごとに</w:t>
      </w:r>
      <w:r w:rsidR="00E10C37">
        <w:rPr>
          <w:rFonts w:ascii="ＭＳ 明朝" w:eastAsia="ＭＳ 明朝" w:hAnsi="ＭＳ 明朝" w:hint="eastAsia"/>
          <w:sz w:val="21"/>
          <w:szCs w:val="21"/>
        </w:rPr>
        <w:t>、支払い</w:t>
      </w:r>
      <w:r w:rsidR="00AC71D6">
        <w:rPr>
          <w:rFonts w:ascii="ＭＳ 明朝" w:eastAsia="ＭＳ 明朝" w:hAnsi="ＭＳ 明朝" w:hint="eastAsia"/>
          <w:sz w:val="21"/>
          <w:szCs w:val="21"/>
        </w:rPr>
        <w:t>を行う。</w:t>
      </w:r>
    </w:p>
    <w:p w:rsidR="00E10C37" w:rsidRPr="00E072D0" w:rsidRDefault="0037658A" w:rsidP="00902D75">
      <w:pPr>
        <w:pStyle w:val="Default"/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⑤</w:t>
      </w:r>
      <w:r w:rsidR="001243E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63F81">
        <w:rPr>
          <w:rFonts w:ascii="ＭＳ 明朝" w:eastAsia="ＭＳ 明朝" w:hAnsi="ＭＳ 明朝" w:hint="eastAsia"/>
          <w:sz w:val="21"/>
          <w:szCs w:val="21"/>
        </w:rPr>
        <w:t>自販</w:t>
      </w:r>
      <w:r w:rsidR="00902D75">
        <w:rPr>
          <w:rFonts w:ascii="ＭＳ 明朝" w:eastAsia="ＭＳ 明朝" w:hAnsi="ＭＳ 明朝" w:hint="eastAsia"/>
          <w:sz w:val="21"/>
          <w:szCs w:val="21"/>
        </w:rPr>
        <w:t>機の故障やメンテナンスに関しては、販売代理店にて</w:t>
      </w:r>
      <w:r w:rsidR="00E10C37">
        <w:rPr>
          <w:rFonts w:ascii="ＭＳ 明朝" w:eastAsia="ＭＳ 明朝" w:hAnsi="ＭＳ 明朝" w:hint="eastAsia"/>
          <w:sz w:val="21"/>
          <w:szCs w:val="21"/>
        </w:rPr>
        <w:t>対応</w:t>
      </w:r>
      <w:r w:rsidR="00AC71D6">
        <w:rPr>
          <w:rFonts w:ascii="ＭＳ 明朝" w:eastAsia="ＭＳ 明朝" w:hAnsi="ＭＳ 明朝" w:hint="eastAsia"/>
          <w:sz w:val="21"/>
          <w:szCs w:val="21"/>
        </w:rPr>
        <w:t>を行う。</w:t>
      </w:r>
    </w:p>
    <w:p w:rsidR="00E072D0" w:rsidRPr="00C06EA0" w:rsidRDefault="00E10C37" w:rsidP="00E10C37">
      <w:pPr>
        <w:pStyle w:val="Default"/>
        <w:ind w:firstLineChars="400" w:firstLine="840"/>
        <w:rPr>
          <w:rFonts w:ascii="ＭＳ 明朝" w:eastAsia="ＭＳ 明朝" w:hAnsi="ＭＳ 明朝"/>
          <w:sz w:val="21"/>
          <w:szCs w:val="21"/>
        </w:rPr>
      </w:pPr>
      <w:r w:rsidRPr="00C06EA0">
        <w:rPr>
          <w:rFonts w:ascii="ＭＳ 明朝" w:eastAsia="ＭＳ 明朝" w:hAnsi="ＭＳ 明朝" w:hint="eastAsia"/>
          <w:sz w:val="21"/>
          <w:szCs w:val="21"/>
        </w:rPr>
        <w:t>＊設置後の１年間は「部品保証」契約とする</w:t>
      </w:r>
      <w:r w:rsidR="00163664">
        <w:rPr>
          <w:rFonts w:ascii="ＭＳ 明朝" w:eastAsia="ＭＳ 明朝" w:hAnsi="ＭＳ 明朝" w:hint="eastAsia"/>
          <w:sz w:val="21"/>
          <w:szCs w:val="21"/>
        </w:rPr>
        <w:t>。</w:t>
      </w:r>
    </w:p>
    <w:p w:rsidR="00BD0A15" w:rsidRDefault="00C06EA0" w:rsidP="00E072D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E10C37" w:rsidRPr="00E072D0" w:rsidRDefault="00E10C37" w:rsidP="00E072D0">
      <w:pPr>
        <w:rPr>
          <w:rFonts w:ascii="ＭＳ 明朝" w:hAnsi="ＭＳ 明朝"/>
          <w:szCs w:val="21"/>
        </w:rPr>
      </w:pPr>
    </w:p>
    <w:p w:rsidR="00017227" w:rsidRDefault="002A0F77" w:rsidP="00E072D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E072D0">
        <w:rPr>
          <w:rFonts w:ascii="ＭＳ 明朝" w:hAnsi="ＭＳ 明朝" w:hint="eastAsia"/>
          <w:szCs w:val="21"/>
        </w:rPr>
        <w:t>．</w:t>
      </w:r>
      <w:r w:rsidR="0037658A" w:rsidRPr="009D49CF">
        <w:rPr>
          <w:rFonts w:ascii="ＭＳ 明朝" w:hAnsi="ＭＳ 明朝" w:hint="eastAsia"/>
          <w:szCs w:val="21"/>
        </w:rPr>
        <w:t>設置場所</w:t>
      </w:r>
    </w:p>
    <w:p w:rsidR="00E10C37" w:rsidRPr="009D49CF" w:rsidRDefault="00E10C37" w:rsidP="00E072D0">
      <w:pPr>
        <w:rPr>
          <w:rFonts w:ascii="ＭＳ 明朝" w:hAnsi="ＭＳ 明朝"/>
          <w:szCs w:val="21"/>
        </w:rPr>
      </w:pPr>
    </w:p>
    <w:p w:rsidR="00993D86" w:rsidRPr="00372046" w:rsidRDefault="00BE6180" w:rsidP="00372046">
      <w:pPr>
        <w:ind w:firstLineChars="200" w:firstLine="420"/>
        <w:rPr>
          <w:rFonts w:ascii="ＭＳ 明朝" w:hAnsi="ＭＳ 明朝"/>
        </w:rPr>
      </w:pPr>
      <w:r w:rsidRPr="00372046">
        <w:rPr>
          <w:rFonts w:ascii="ＭＳ 明朝" w:hAnsi="ＭＳ 明朝" w:hint="eastAsia"/>
        </w:rPr>
        <w:t>相良村</w:t>
      </w:r>
      <w:r w:rsidR="00902D75" w:rsidRPr="00372046">
        <w:rPr>
          <w:rFonts w:ascii="ＭＳ 明朝" w:hAnsi="ＭＳ 明朝" w:hint="eastAsia"/>
        </w:rPr>
        <w:t>大字柳瀬</w:t>
      </w:r>
      <w:r w:rsidR="00F57BDF" w:rsidRPr="00372046">
        <w:rPr>
          <w:rFonts w:ascii="ＭＳ 明朝" w:hAnsi="ＭＳ 明朝" w:hint="eastAsia"/>
        </w:rPr>
        <w:t>字平原122-1（</w:t>
      </w:r>
      <w:r w:rsidR="00902D75" w:rsidRPr="00372046">
        <w:rPr>
          <w:rFonts w:ascii="ＭＳ 明朝" w:hAnsi="ＭＳ 明朝" w:hint="eastAsia"/>
        </w:rPr>
        <w:t>村有地</w:t>
      </w:r>
      <w:r w:rsidR="00F57BDF" w:rsidRPr="00372046">
        <w:rPr>
          <w:rFonts w:ascii="ＭＳ 明朝" w:hAnsi="ＭＳ 明朝" w:hint="eastAsia"/>
        </w:rPr>
        <w:t>）</w:t>
      </w:r>
    </w:p>
    <w:p w:rsidR="00835263" w:rsidRPr="00B438DC" w:rsidRDefault="00835263" w:rsidP="00835263">
      <w:pPr>
        <w:rPr>
          <w:szCs w:val="21"/>
        </w:rPr>
      </w:pPr>
    </w:p>
    <w:p w:rsidR="00D07A80" w:rsidRDefault="00430EDF" w:rsidP="00E072D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E072D0">
        <w:rPr>
          <w:rFonts w:ascii="ＭＳ 明朝" w:hAnsi="ＭＳ 明朝" w:hint="eastAsia"/>
          <w:szCs w:val="21"/>
        </w:rPr>
        <w:t>．</w:t>
      </w:r>
      <w:r w:rsidR="00F57BDF">
        <w:rPr>
          <w:rFonts w:ascii="ＭＳ 明朝" w:hAnsi="ＭＳ 明朝" w:hint="eastAsia"/>
          <w:szCs w:val="21"/>
        </w:rPr>
        <w:t>本事業に伴う相良村との契約について</w:t>
      </w:r>
    </w:p>
    <w:p w:rsidR="00596BF9" w:rsidRDefault="00596BF9" w:rsidP="00E072D0">
      <w:pPr>
        <w:rPr>
          <w:rFonts w:ascii="ＭＳ 明朝" w:hAnsi="ＭＳ 明朝"/>
          <w:szCs w:val="21"/>
        </w:rPr>
      </w:pPr>
    </w:p>
    <w:p w:rsidR="00E10C37" w:rsidRPr="00430EDF" w:rsidRDefault="00372046" w:rsidP="00CB7079">
      <w:pPr>
        <w:pStyle w:val="ab"/>
        <w:numPr>
          <w:ilvl w:val="0"/>
          <w:numId w:val="4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落札</w:t>
      </w:r>
      <w:r w:rsidR="00F57BDF" w:rsidRPr="00430EDF">
        <w:rPr>
          <w:rFonts w:ascii="ＭＳ 明朝" w:hAnsi="ＭＳ 明朝" w:hint="eastAsia"/>
          <w:szCs w:val="21"/>
        </w:rPr>
        <w:t>業者との</w:t>
      </w:r>
      <w:r>
        <w:rPr>
          <w:rFonts w:ascii="ＭＳ 明朝" w:hAnsi="ＭＳ 明朝" w:hint="eastAsia"/>
          <w:szCs w:val="21"/>
        </w:rPr>
        <w:t>保守に関する</w:t>
      </w:r>
      <w:r w:rsidR="00F57BDF" w:rsidRPr="00430EDF">
        <w:rPr>
          <w:rFonts w:ascii="ＭＳ 明朝" w:hAnsi="ＭＳ 明朝" w:hint="eastAsia"/>
          <w:szCs w:val="21"/>
        </w:rPr>
        <w:t>契約</w:t>
      </w:r>
      <w:r>
        <w:rPr>
          <w:rFonts w:ascii="ＭＳ 明朝" w:hAnsi="ＭＳ 明朝" w:hint="eastAsia"/>
          <w:szCs w:val="21"/>
        </w:rPr>
        <w:t>（本仕様書にかかる内容を含む）</w:t>
      </w:r>
    </w:p>
    <w:p w:rsidR="00F57BDF" w:rsidRPr="00430EDF" w:rsidRDefault="00430EDF" w:rsidP="00430EDF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②　</w:t>
      </w:r>
      <w:r w:rsidR="00F57BDF" w:rsidRPr="00430EDF">
        <w:rPr>
          <w:rFonts w:ascii="ＭＳ 明朝" w:hAnsi="ＭＳ 明朝" w:hint="eastAsia"/>
          <w:szCs w:val="21"/>
        </w:rPr>
        <w:t>導入後の機材貸付者との契約</w:t>
      </w:r>
    </w:p>
    <w:p w:rsidR="007606A5" w:rsidRPr="007606A5" w:rsidRDefault="007606A5" w:rsidP="00F57BDF">
      <w:pPr>
        <w:rPr>
          <w:rFonts w:ascii="ＭＳ 明朝" w:hAnsi="ＭＳ 明朝"/>
          <w:szCs w:val="21"/>
        </w:rPr>
      </w:pPr>
    </w:p>
    <w:p w:rsidR="00CE06E2" w:rsidRDefault="00430EDF" w:rsidP="007606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7606A5">
        <w:rPr>
          <w:rFonts w:ascii="ＭＳ 明朝" w:hAnsi="ＭＳ 明朝" w:hint="eastAsia"/>
          <w:szCs w:val="21"/>
        </w:rPr>
        <w:t>．</w:t>
      </w:r>
      <w:r w:rsidR="00372046">
        <w:rPr>
          <w:rFonts w:ascii="ＭＳ 明朝" w:hAnsi="ＭＳ 明朝" w:hint="eastAsia"/>
          <w:szCs w:val="21"/>
        </w:rPr>
        <w:t>納品</w:t>
      </w:r>
      <w:r w:rsidR="0037658A" w:rsidRPr="009D49CF">
        <w:rPr>
          <w:rFonts w:ascii="ＭＳ 明朝" w:hAnsi="ＭＳ 明朝" w:hint="eastAsia"/>
          <w:szCs w:val="21"/>
        </w:rPr>
        <w:t>期限</w:t>
      </w:r>
    </w:p>
    <w:p w:rsidR="00E10C37" w:rsidRPr="009D49CF" w:rsidRDefault="00E10C37" w:rsidP="007606A5">
      <w:pPr>
        <w:rPr>
          <w:rFonts w:ascii="ＭＳ 明朝" w:hAnsi="ＭＳ 明朝"/>
          <w:szCs w:val="21"/>
        </w:rPr>
      </w:pPr>
    </w:p>
    <w:p w:rsidR="003A057D" w:rsidRPr="00554918" w:rsidRDefault="004F7944" w:rsidP="00B95666">
      <w:pPr>
        <w:ind w:left="420"/>
        <w:rPr>
          <w:rFonts w:ascii="ＭＳ 明朝" w:hAnsi="ＭＳ 明朝"/>
          <w:szCs w:val="21"/>
        </w:rPr>
      </w:pPr>
      <w:r w:rsidRPr="00554918">
        <w:rPr>
          <w:rFonts w:ascii="ＭＳ 明朝" w:hAnsi="ＭＳ 明朝" w:hint="eastAsia"/>
          <w:szCs w:val="21"/>
        </w:rPr>
        <w:t>令和</w:t>
      </w:r>
      <w:r w:rsidR="00D506F2">
        <w:rPr>
          <w:rFonts w:ascii="ＭＳ 明朝" w:hAnsi="ＭＳ 明朝" w:hint="eastAsia"/>
          <w:szCs w:val="21"/>
        </w:rPr>
        <w:t>５</w:t>
      </w:r>
      <w:r w:rsidR="00CE06E2" w:rsidRPr="00554918">
        <w:rPr>
          <w:rFonts w:ascii="ＭＳ 明朝" w:hAnsi="ＭＳ 明朝" w:hint="eastAsia"/>
          <w:szCs w:val="21"/>
        </w:rPr>
        <w:t>年</w:t>
      </w:r>
      <w:r w:rsidR="00E74DF5" w:rsidRPr="00554918">
        <w:rPr>
          <w:rFonts w:ascii="ＭＳ 明朝" w:hAnsi="ＭＳ 明朝" w:hint="eastAsia"/>
          <w:szCs w:val="21"/>
        </w:rPr>
        <w:t>３</w:t>
      </w:r>
      <w:r w:rsidR="00CE06E2" w:rsidRPr="00554918">
        <w:rPr>
          <w:rFonts w:ascii="ＭＳ 明朝" w:hAnsi="ＭＳ 明朝" w:hint="eastAsia"/>
          <w:szCs w:val="21"/>
        </w:rPr>
        <w:t>月</w:t>
      </w:r>
      <w:r w:rsidR="00E74DF5" w:rsidRPr="00554918">
        <w:rPr>
          <w:rFonts w:ascii="ＭＳ 明朝" w:hAnsi="ＭＳ 明朝" w:hint="eastAsia"/>
          <w:szCs w:val="21"/>
        </w:rPr>
        <w:t>３１</w:t>
      </w:r>
      <w:r w:rsidR="00CE06E2" w:rsidRPr="00554918">
        <w:rPr>
          <w:rFonts w:ascii="ＭＳ 明朝" w:hAnsi="ＭＳ 明朝" w:hint="eastAsia"/>
          <w:szCs w:val="21"/>
        </w:rPr>
        <w:t>日</w:t>
      </w:r>
      <w:r w:rsidR="00C06EA0">
        <w:rPr>
          <w:rFonts w:ascii="ＭＳ 明朝" w:hAnsi="ＭＳ 明朝" w:hint="eastAsia"/>
          <w:szCs w:val="21"/>
        </w:rPr>
        <w:t>迄</w:t>
      </w:r>
    </w:p>
    <w:p w:rsidR="008B53AE" w:rsidRPr="009D49CF" w:rsidRDefault="008B53AE" w:rsidP="00CE06E2">
      <w:pPr>
        <w:ind w:left="420"/>
        <w:rPr>
          <w:rFonts w:ascii="ＭＳ 明朝" w:hAnsi="ＭＳ 明朝"/>
          <w:szCs w:val="21"/>
        </w:rPr>
      </w:pPr>
    </w:p>
    <w:p w:rsidR="00CE06E2" w:rsidRDefault="00430EDF" w:rsidP="007606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7606A5">
        <w:rPr>
          <w:rFonts w:ascii="ＭＳ 明朝" w:hAnsi="ＭＳ 明朝" w:hint="eastAsia"/>
          <w:szCs w:val="21"/>
        </w:rPr>
        <w:t>．</w:t>
      </w:r>
      <w:r w:rsidR="0037658A" w:rsidRPr="009D49CF">
        <w:rPr>
          <w:rFonts w:ascii="ＭＳ 明朝" w:hAnsi="ＭＳ 明朝" w:hint="eastAsia"/>
          <w:szCs w:val="21"/>
        </w:rPr>
        <w:t>検収</w:t>
      </w:r>
    </w:p>
    <w:p w:rsidR="00E10C37" w:rsidRPr="009D49CF" w:rsidRDefault="00E10C37" w:rsidP="007606A5">
      <w:pPr>
        <w:rPr>
          <w:rFonts w:ascii="ＭＳ 明朝" w:hAnsi="ＭＳ 明朝"/>
          <w:szCs w:val="21"/>
        </w:rPr>
      </w:pPr>
    </w:p>
    <w:p w:rsidR="00163664" w:rsidRPr="00632860" w:rsidRDefault="00430EDF" w:rsidP="00632860">
      <w:pPr>
        <w:ind w:firstLineChars="200" w:firstLine="420"/>
        <w:rPr>
          <w:rFonts w:ascii="ＭＳ 明朝" w:hAnsi="ＭＳ 明朝"/>
          <w:szCs w:val="21"/>
        </w:rPr>
      </w:pPr>
      <w:r w:rsidRPr="00632860">
        <w:rPr>
          <w:rFonts w:ascii="ＭＳ 明朝" w:hAnsi="ＭＳ 明朝" w:hint="eastAsia"/>
          <w:szCs w:val="21"/>
        </w:rPr>
        <w:t>本事業に係る</w:t>
      </w:r>
      <w:r w:rsidR="00A63F81" w:rsidRPr="00632860">
        <w:rPr>
          <w:rFonts w:ascii="ＭＳ 明朝" w:hAnsi="ＭＳ 明朝" w:hint="eastAsia"/>
          <w:szCs w:val="21"/>
        </w:rPr>
        <w:t>各種自販</w:t>
      </w:r>
      <w:r w:rsidR="00E10C37" w:rsidRPr="00632860">
        <w:rPr>
          <w:rFonts w:ascii="ＭＳ 明朝" w:hAnsi="ＭＳ 明朝" w:hint="eastAsia"/>
          <w:szCs w:val="21"/>
        </w:rPr>
        <w:t>機</w:t>
      </w:r>
      <w:r w:rsidR="003869C2" w:rsidRPr="00632860">
        <w:rPr>
          <w:rFonts w:ascii="ＭＳ 明朝" w:hAnsi="ＭＳ 明朝" w:hint="eastAsia"/>
          <w:szCs w:val="21"/>
        </w:rPr>
        <w:t>が、</w:t>
      </w:r>
      <w:r w:rsidR="00E10C37" w:rsidRPr="00632860">
        <w:rPr>
          <w:rFonts w:ascii="ＭＳ 明朝" w:hAnsi="ＭＳ 明朝" w:hint="eastAsia"/>
          <w:szCs w:val="21"/>
        </w:rPr>
        <w:t>設置後に</w:t>
      </w:r>
      <w:r w:rsidR="003869C2" w:rsidRPr="00632860">
        <w:rPr>
          <w:rFonts w:ascii="ＭＳ 明朝" w:hAnsi="ＭＳ 明朝" w:hint="eastAsia"/>
          <w:szCs w:val="21"/>
        </w:rPr>
        <w:t>正常に動作し且つ</w:t>
      </w:r>
      <w:r w:rsidR="0037658A" w:rsidRPr="00632860">
        <w:rPr>
          <w:rFonts w:ascii="ＭＳ 明朝" w:hAnsi="ＭＳ 明朝" w:hint="eastAsia"/>
          <w:szCs w:val="21"/>
        </w:rPr>
        <w:t>本仕様書の要求</w:t>
      </w:r>
      <w:r w:rsidR="004359FE" w:rsidRPr="00632860">
        <w:rPr>
          <w:rFonts w:ascii="ＭＳ 明朝" w:hAnsi="ＭＳ 明朝" w:hint="eastAsia"/>
          <w:szCs w:val="21"/>
        </w:rPr>
        <w:t>事項</w:t>
      </w:r>
      <w:r w:rsidR="0037658A" w:rsidRPr="00632860">
        <w:rPr>
          <w:rFonts w:ascii="ＭＳ 明朝" w:hAnsi="ＭＳ 明朝" w:hint="eastAsia"/>
          <w:szCs w:val="21"/>
        </w:rPr>
        <w:t>を</w:t>
      </w:r>
    </w:p>
    <w:p w:rsidR="00CE06E2" w:rsidRPr="00632860" w:rsidRDefault="00E10C37" w:rsidP="00632860">
      <w:pPr>
        <w:ind w:firstLineChars="200" w:firstLine="420"/>
        <w:rPr>
          <w:rFonts w:ascii="ＭＳ 明朝" w:hAnsi="ＭＳ 明朝"/>
          <w:szCs w:val="21"/>
        </w:rPr>
      </w:pPr>
      <w:r w:rsidRPr="00632860">
        <w:rPr>
          <w:rFonts w:ascii="ＭＳ 明朝" w:hAnsi="ＭＳ 明朝" w:hint="eastAsia"/>
          <w:szCs w:val="21"/>
        </w:rPr>
        <w:t>すべ</w:t>
      </w:r>
      <w:r w:rsidR="002F220D" w:rsidRPr="00632860">
        <w:rPr>
          <w:rFonts w:ascii="ＭＳ 明朝" w:hAnsi="ＭＳ 明朝" w:hint="eastAsia"/>
          <w:szCs w:val="21"/>
        </w:rPr>
        <w:t>て</w:t>
      </w:r>
      <w:r w:rsidR="0037658A" w:rsidRPr="00632860">
        <w:rPr>
          <w:rFonts w:ascii="ＭＳ 明朝" w:hAnsi="ＭＳ 明朝" w:hint="eastAsia"/>
          <w:szCs w:val="21"/>
        </w:rPr>
        <w:t>満たしていることを持って検収とする。</w:t>
      </w:r>
    </w:p>
    <w:p w:rsidR="00CE06E2" w:rsidRDefault="00430EDF" w:rsidP="00CE06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８</w:t>
      </w:r>
      <w:r w:rsidR="00E10C37">
        <w:rPr>
          <w:rFonts w:ascii="ＭＳ 明朝" w:hAnsi="ＭＳ 明朝" w:hint="eastAsia"/>
          <w:szCs w:val="21"/>
        </w:rPr>
        <w:t>．メンテナンス</w:t>
      </w:r>
      <w:r w:rsidR="0037658A" w:rsidRPr="009D49CF">
        <w:rPr>
          <w:rFonts w:ascii="ＭＳ 明朝" w:hAnsi="ＭＳ 明朝" w:hint="eastAsia"/>
          <w:szCs w:val="21"/>
        </w:rPr>
        <w:t>条件</w:t>
      </w:r>
    </w:p>
    <w:p w:rsidR="00E10C37" w:rsidRPr="009D49CF" w:rsidRDefault="00E10C37" w:rsidP="00CE06E2">
      <w:pPr>
        <w:rPr>
          <w:rFonts w:ascii="ＭＳ 明朝" w:hAnsi="ＭＳ 明朝"/>
          <w:szCs w:val="21"/>
        </w:rPr>
      </w:pPr>
    </w:p>
    <w:p w:rsidR="00992A38" w:rsidRPr="009D49CF" w:rsidRDefault="00297AA9" w:rsidP="00697926">
      <w:pPr>
        <w:ind w:left="840" w:hangingChars="400" w:hanging="840"/>
        <w:rPr>
          <w:rFonts w:ascii="ＭＳ 明朝" w:hAnsi="ＭＳ 明朝"/>
          <w:szCs w:val="21"/>
        </w:rPr>
      </w:pPr>
      <w:r w:rsidRPr="009D49CF">
        <w:rPr>
          <w:rFonts w:ascii="ＭＳ 明朝" w:hAnsi="ＭＳ 明朝" w:hint="eastAsia"/>
          <w:szCs w:val="21"/>
        </w:rPr>
        <w:t xml:space="preserve">　</w:t>
      </w:r>
      <w:r w:rsidR="00241632">
        <w:rPr>
          <w:rFonts w:ascii="ＭＳ 明朝" w:hAnsi="ＭＳ 明朝" w:hint="eastAsia"/>
          <w:szCs w:val="21"/>
        </w:rPr>
        <w:t xml:space="preserve">　</w:t>
      </w:r>
      <w:r w:rsidR="0037658A" w:rsidRPr="009D49CF">
        <w:rPr>
          <w:rFonts w:ascii="ＭＳ 明朝" w:hAnsi="ＭＳ 明朝" w:hint="eastAsia"/>
          <w:szCs w:val="21"/>
        </w:rPr>
        <w:t>①</w:t>
      </w:r>
      <w:r w:rsidR="00697926">
        <w:rPr>
          <w:rFonts w:ascii="ＭＳ 明朝" w:hAnsi="ＭＳ 明朝" w:hint="eastAsia"/>
          <w:szCs w:val="21"/>
        </w:rPr>
        <w:t xml:space="preserve">　</w:t>
      </w:r>
      <w:r w:rsidR="00A63F81">
        <w:rPr>
          <w:rFonts w:ascii="ＭＳ 明朝" w:hAnsi="ＭＳ 明朝" w:hint="eastAsia"/>
          <w:szCs w:val="21"/>
        </w:rPr>
        <w:t>自販</w:t>
      </w:r>
      <w:r w:rsidR="00E10C37">
        <w:rPr>
          <w:rFonts w:ascii="ＭＳ 明朝" w:hAnsi="ＭＳ 明朝" w:hint="eastAsia"/>
          <w:szCs w:val="21"/>
        </w:rPr>
        <w:t>機の販売代理店</w:t>
      </w:r>
      <w:r w:rsidR="00FE34DE" w:rsidRPr="009D49CF">
        <w:rPr>
          <w:rFonts w:ascii="ＭＳ 明朝" w:hAnsi="ＭＳ 明朝" w:hint="eastAsia"/>
          <w:szCs w:val="21"/>
        </w:rPr>
        <w:t>が、</w:t>
      </w:r>
      <w:r w:rsidR="008B53AE" w:rsidRPr="009D49CF">
        <w:rPr>
          <w:rFonts w:ascii="ＭＳ 明朝" w:hAnsi="ＭＳ 明朝" w:hint="eastAsia"/>
          <w:szCs w:val="21"/>
        </w:rPr>
        <w:t>操作及び技術的な質問に応じる窓口を設置し、</w:t>
      </w:r>
      <w:r w:rsidR="0037658A" w:rsidRPr="009D49CF">
        <w:rPr>
          <w:rFonts w:ascii="ＭＳ 明朝" w:hAnsi="ＭＳ 明朝" w:hint="eastAsia"/>
          <w:szCs w:val="21"/>
        </w:rPr>
        <w:t>迅速に</w:t>
      </w:r>
      <w:r w:rsidR="00CE06E2" w:rsidRPr="009D49CF">
        <w:rPr>
          <w:rFonts w:ascii="ＭＳ 明朝" w:hAnsi="ＭＳ 明朝" w:hint="eastAsia"/>
          <w:szCs w:val="21"/>
        </w:rPr>
        <w:t>対応すること。</w:t>
      </w:r>
    </w:p>
    <w:p w:rsidR="00C06EA0" w:rsidRPr="00FF2D82" w:rsidRDefault="00992A38" w:rsidP="00417757">
      <w:pPr>
        <w:ind w:leftChars="200" w:left="840" w:hangingChars="200" w:hanging="420"/>
        <w:rPr>
          <w:rFonts w:ascii="ＭＳ 明朝" w:hAnsi="ＭＳ 明朝"/>
          <w:szCs w:val="21"/>
          <w:u w:val="single"/>
        </w:rPr>
      </w:pPr>
      <w:r w:rsidRPr="009D49CF">
        <w:rPr>
          <w:rFonts w:ascii="ＭＳ 明朝" w:hAnsi="ＭＳ 明朝" w:hint="eastAsia"/>
          <w:szCs w:val="21"/>
        </w:rPr>
        <w:t>②</w:t>
      </w:r>
      <w:r w:rsidR="00697926">
        <w:rPr>
          <w:rFonts w:ascii="ＭＳ 明朝" w:hAnsi="ＭＳ 明朝" w:hint="eastAsia"/>
          <w:szCs w:val="21"/>
        </w:rPr>
        <w:t xml:space="preserve">　</w:t>
      </w:r>
      <w:r w:rsidR="00417757" w:rsidRPr="00524175">
        <w:rPr>
          <w:rFonts w:ascii="ＭＳ 明朝" w:hAnsi="ＭＳ 明朝" w:hint="eastAsia"/>
          <w:szCs w:val="21"/>
          <w:u w:val="single"/>
        </w:rPr>
        <w:t>「長期の保守</w:t>
      </w:r>
      <w:r w:rsidR="00E10C37" w:rsidRPr="00524175">
        <w:rPr>
          <w:rFonts w:ascii="ＭＳ 明朝" w:hAnsi="ＭＳ 明朝" w:hint="eastAsia"/>
          <w:szCs w:val="21"/>
          <w:u w:val="single"/>
        </w:rPr>
        <w:t>（５年）」</w:t>
      </w:r>
      <w:r w:rsidR="00417757" w:rsidRPr="00932197">
        <w:rPr>
          <w:rFonts w:ascii="ＭＳ 明朝" w:hAnsi="ＭＳ 明朝" w:hint="eastAsia"/>
          <w:szCs w:val="21"/>
          <w:u w:val="single"/>
        </w:rPr>
        <w:t>もしくはそれに準ずる契約</w:t>
      </w:r>
      <w:r w:rsidR="00E10C37" w:rsidRPr="00FF2D82">
        <w:rPr>
          <w:rFonts w:ascii="ＭＳ 明朝" w:hAnsi="ＭＳ 明朝" w:hint="eastAsia"/>
          <w:szCs w:val="21"/>
        </w:rPr>
        <w:t>を締結し、契約期間内の修理代や部品代の無償化の対応を</w:t>
      </w:r>
      <w:r w:rsidR="00024818" w:rsidRPr="00FF2D82">
        <w:rPr>
          <w:rFonts w:ascii="ＭＳ 明朝" w:hAnsi="ＭＳ 明朝" w:hint="eastAsia"/>
          <w:szCs w:val="21"/>
        </w:rPr>
        <w:t>す</w:t>
      </w:r>
      <w:r w:rsidR="007C5A41" w:rsidRPr="00FF2D82">
        <w:rPr>
          <w:rFonts w:ascii="ＭＳ 明朝" w:hAnsi="ＭＳ 明朝" w:hint="eastAsia"/>
          <w:szCs w:val="21"/>
        </w:rPr>
        <w:t>ること。</w:t>
      </w:r>
    </w:p>
    <w:p w:rsidR="00F73BA4" w:rsidRPr="00FF2D82" w:rsidRDefault="00F73BA4" w:rsidP="00F73BA4">
      <w:pPr>
        <w:ind w:leftChars="200" w:left="840" w:hangingChars="200" w:hanging="420"/>
        <w:rPr>
          <w:rFonts w:ascii="ＭＳ 明朝" w:hAnsi="ＭＳ 明朝"/>
          <w:szCs w:val="21"/>
        </w:rPr>
      </w:pPr>
      <w:r w:rsidRPr="00FF2D82">
        <w:rPr>
          <w:rFonts w:ascii="ＭＳ 明朝" w:hAnsi="ＭＳ 明朝" w:hint="eastAsia"/>
          <w:szCs w:val="21"/>
        </w:rPr>
        <w:t xml:space="preserve">③　</w:t>
      </w:r>
      <w:r w:rsidR="00A63F81" w:rsidRPr="00FF2D82">
        <w:rPr>
          <w:rFonts w:ascii="ＭＳ 明朝" w:hAnsi="ＭＳ 明朝" w:hint="eastAsia"/>
          <w:szCs w:val="21"/>
        </w:rPr>
        <w:t>自販</w:t>
      </w:r>
      <w:r w:rsidRPr="00FF2D82">
        <w:rPr>
          <w:rFonts w:ascii="ＭＳ 明朝" w:hAnsi="ＭＳ 明朝" w:hint="eastAsia"/>
          <w:szCs w:val="21"/>
        </w:rPr>
        <w:t>機による運営</w:t>
      </w:r>
      <w:r w:rsidRPr="00932197">
        <w:rPr>
          <w:rFonts w:ascii="ＭＳ 明朝" w:hAnsi="ＭＳ 明朝" w:hint="eastAsia"/>
          <w:szCs w:val="21"/>
        </w:rPr>
        <w:t>や</w:t>
      </w:r>
      <w:r w:rsidRPr="00FF2D82">
        <w:rPr>
          <w:rFonts w:ascii="ＭＳ 明朝" w:hAnsi="ＭＳ 明朝" w:hint="eastAsia"/>
          <w:szCs w:val="21"/>
        </w:rPr>
        <w:t>方法に関し、搬入業者との協業あるいはアドバイスを含めた</w:t>
      </w:r>
      <w:r w:rsidRPr="00932197">
        <w:rPr>
          <w:rFonts w:ascii="ＭＳ 明朝" w:hAnsi="ＭＳ 明朝" w:hint="eastAsia"/>
          <w:szCs w:val="21"/>
          <w:u w:val="single"/>
        </w:rPr>
        <w:t>「コンサルタント」的業務対応が出来る</w:t>
      </w:r>
      <w:r w:rsidRPr="00FF2D82">
        <w:rPr>
          <w:rFonts w:ascii="ＭＳ 明朝" w:hAnsi="ＭＳ 明朝" w:hint="eastAsia"/>
          <w:szCs w:val="21"/>
        </w:rPr>
        <w:t>こと。</w:t>
      </w:r>
    </w:p>
    <w:p w:rsidR="001A00DE" w:rsidRPr="009D49CF" w:rsidRDefault="001A00DE" w:rsidP="00E10C37">
      <w:pPr>
        <w:ind w:leftChars="400" w:left="840"/>
        <w:rPr>
          <w:rFonts w:ascii="ＭＳ 明朝" w:hAnsi="ＭＳ 明朝"/>
          <w:szCs w:val="21"/>
        </w:rPr>
      </w:pPr>
    </w:p>
    <w:p w:rsidR="00CE06E2" w:rsidRPr="00163664" w:rsidRDefault="00163664" w:rsidP="00163664">
      <w:pPr>
        <w:adjustRightInd w:val="0"/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711AFC">
        <w:rPr>
          <w:rFonts w:ascii="ＭＳ 明朝" w:hAnsi="ＭＳ 明朝" w:hint="eastAsia"/>
          <w:szCs w:val="21"/>
        </w:rPr>
        <w:t>．</w:t>
      </w:r>
      <w:r w:rsidR="001A00DE" w:rsidRPr="00163664">
        <w:rPr>
          <w:rFonts w:ascii="ＭＳ 明朝" w:hAnsi="ＭＳ 明朝" w:hint="eastAsia"/>
          <w:szCs w:val="21"/>
        </w:rPr>
        <w:t>安全対策にかかる条件</w:t>
      </w:r>
    </w:p>
    <w:p w:rsidR="001A00DE" w:rsidRDefault="001A00DE" w:rsidP="00CE06E2">
      <w:pPr>
        <w:rPr>
          <w:rFonts w:ascii="ＭＳ 明朝" w:hAnsi="ＭＳ 明朝"/>
          <w:szCs w:val="21"/>
        </w:rPr>
      </w:pPr>
    </w:p>
    <w:p w:rsidR="00163664" w:rsidRPr="00163664" w:rsidRDefault="001A00DE" w:rsidP="00CB7079">
      <w:pPr>
        <w:pStyle w:val="ab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163664">
        <w:rPr>
          <w:rFonts w:ascii="ＭＳ 明朝" w:hAnsi="ＭＳ 明朝" w:hint="eastAsia"/>
          <w:szCs w:val="21"/>
        </w:rPr>
        <w:t>設置基準：</w:t>
      </w:r>
      <w:r w:rsidR="00A63F81">
        <w:rPr>
          <w:rFonts w:ascii="ＭＳ 明朝" w:hAnsi="ＭＳ 明朝" w:hint="eastAsia"/>
          <w:szCs w:val="21"/>
        </w:rPr>
        <w:t>自販</w:t>
      </w:r>
      <w:r w:rsidR="00C06EA0" w:rsidRPr="00163664">
        <w:rPr>
          <w:rFonts w:ascii="ＭＳ 明朝" w:hAnsi="ＭＳ 明朝" w:hint="eastAsia"/>
          <w:szCs w:val="21"/>
        </w:rPr>
        <w:t>機</w:t>
      </w:r>
      <w:r w:rsidR="00576BA5" w:rsidRPr="00163664">
        <w:rPr>
          <w:rFonts w:ascii="ＭＳ 明朝" w:hAnsi="ＭＳ 明朝" w:hint="eastAsia"/>
          <w:szCs w:val="21"/>
        </w:rPr>
        <w:t>据付</w:t>
      </w:r>
      <w:r w:rsidR="00C06EA0" w:rsidRPr="00163664">
        <w:rPr>
          <w:rFonts w:ascii="ＭＳ 明朝" w:hAnsi="ＭＳ 明朝" w:hint="eastAsia"/>
          <w:szCs w:val="21"/>
        </w:rPr>
        <w:t>基準に準ずること。</w:t>
      </w:r>
    </w:p>
    <w:p w:rsidR="001A00DE" w:rsidRDefault="001A00DE" w:rsidP="00CE06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②</w:t>
      </w:r>
      <w:r w:rsidR="0016366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防犯対策：</w:t>
      </w:r>
      <w:r w:rsidR="00C06EA0">
        <w:rPr>
          <w:rFonts w:ascii="ＭＳ 明朝" w:hAnsi="ＭＳ 明朝" w:hint="eastAsia"/>
          <w:szCs w:val="21"/>
        </w:rPr>
        <w:t>「</w:t>
      </w:r>
      <w:r w:rsidR="00A341FC">
        <w:rPr>
          <w:rFonts w:ascii="ＭＳ 明朝" w:hAnsi="ＭＳ 明朝" w:hint="eastAsia"/>
          <w:szCs w:val="21"/>
        </w:rPr>
        <w:t>商品抜き取り対応</w:t>
      </w:r>
      <w:r w:rsidR="00C06EA0">
        <w:rPr>
          <w:rFonts w:ascii="ＭＳ 明朝" w:hAnsi="ＭＳ 明朝" w:hint="eastAsia"/>
          <w:szCs w:val="21"/>
        </w:rPr>
        <w:t>」「</w:t>
      </w:r>
      <w:r w:rsidR="00A341FC">
        <w:rPr>
          <w:rFonts w:ascii="ＭＳ 明朝" w:hAnsi="ＭＳ 明朝" w:hint="eastAsia"/>
          <w:szCs w:val="21"/>
        </w:rPr>
        <w:t>こじ開け防止部材取付対応</w:t>
      </w:r>
      <w:r w:rsidR="00C06EA0">
        <w:rPr>
          <w:rFonts w:ascii="ＭＳ 明朝" w:hAnsi="ＭＳ 明朝" w:hint="eastAsia"/>
          <w:szCs w:val="21"/>
        </w:rPr>
        <w:t>」「</w:t>
      </w:r>
      <w:r w:rsidR="00A341FC">
        <w:rPr>
          <w:rFonts w:ascii="ＭＳ 明朝" w:hAnsi="ＭＳ 明朝" w:hint="eastAsia"/>
          <w:szCs w:val="21"/>
        </w:rPr>
        <w:t>堅牢化設計</w:t>
      </w:r>
      <w:r w:rsidR="00C06EA0">
        <w:rPr>
          <w:rFonts w:ascii="ＭＳ 明朝" w:hAnsi="ＭＳ 明朝" w:hint="eastAsia"/>
          <w:szCs w:val="21"/>
        </w:rPr>
        <w:t>」に該当する</w:t>
      </w:r>
    </w:p>
    <w:p w:rsidR="00C06EA0" w:rsidRDefault="00163664" w:rsidP="00CE06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C06EA0">
        <w:rPr>
          <w:rFonts w:ascii="ＭＳ 明朝" w:hAnsi="ＭＳ 明朝" w:hint="eastAsia"/>
          <w:szCs w:val="21"/>
        </w:rPr>
        <w:t>自販機であること。</w:t>
      </w:r>
    </w:p>
    <w:p w:rsidR="00C06EA0" w:rsidRDefault="00C06EA0" w:rsidP="00CE06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1A00DE" w:rsidRPr="009D49CF" w:rsidRDefault="001A00DE" w:rsidP="00CE06E2">
      <w:pPr>
        <w:rPr>
          <w:rFonts w:ascii="ＭＳ 明朝" w:hAnsi="ＭＳ 明朝"/>
          <w:szCs w:val="21"/>
        </w:rPr>
      </w:pPr>
    </w:p>
    <w:p w:rsidR="00017227" w:rsidRDefault="00430EDF" w:rsidP="00CE06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１０</w:t>
      </w:r>
      <w:r w:rsidR="00CE06E2" w:rsidRPr="009D49CF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設置後の</w:t>
      </w:r>
      <w:r w:rsidR="00911946">
        <w:rPr>
          <w:rFonts w:ascii="ＭＳ 明朝" w:hAnsi="ＭＳ 明朝" w:hint="eastAsia"/>
          <w:szCs w:val="21"/>
        </w:rPr>
        <w:t>運営方法</w:t>
      </w:r>
    </w:p>
    <w:p w:rsidR="00E10C37" w:rsidRPr="009D49CF" w:rsidRDefault="00E10C37" w:rsidP="00CE06E2">
      <w:pPr>
        <w:rPr>
          <w:rFonts w:ascii="ＭＳ 明朝" w:hAnsi="ＭＳ 明朝"/>
          <w:szCs w:val="21"/>
        </w:rPr>
      </w:pPr>
    </w:p>
    <w:p w:rsidR="00267DB2" w:rsidRPr="00632860" w:rsidRDefault="00632860" w:rsidP="0063286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="00A63F81" w:rsidRPr="00632860">
        <w:rPr>
          <w:rFonts w:ascii="ＭＳ 明朝" w:hAnsi="ＭＳ 明朝" w:hint="eastAsia"/>
          <w:szCs w:val="21"/>
        </w:rPr>
        <w:t>各自販</w:t>
      </w:r>
      <w:r w:rsidR="00430EDF" w:rsidRPr="00632860">
        <w:rPr>
          <w:rFonts w:ascii="ＭＳ 明朝" w:hAnsi="ＭＳ 明朝" w:hint="eastAsia"/>
          <w:szCs w:val="21"/>
        </w:rPr>
        <w:t>機の運用は、搬入業者が各自「商品補充」「金銭管理」を行う</w:t>
      </w:r>
      <w:r w:rsidR="00F8067E" w:rsidRPr="00632860">
        <w:rPr>
          <w:rFonts w:ascii="ＭＳ 明朝" w:hAnsi="ＭＳ 明朝" w:hint="eastAsia"/>
          <w:szCs w:val="21"/>
        </w:rPr>
        <w:t>。</w:t>
      </w:r>
    </w:p>
    <w:p w:rsidR="00632860" w:rsidRDefault="00632860" w:rsidP="0063286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430EDF" w:rsidRPr="00632860">
        <w:rPr>
          <w:rFonts w:ascii="ＭＳ 明朝" w:hAnsi="ＭＳ 明朝" w:hint="eastAsia"/>
          <w:szCs w:val="21"/>
        </w:rPr>
        <w:t>売上は毎月末日時点締め、相良村へ報告をする。</w:t>
      </w:r>
      <w:r w:rsidR="00A63F81" w:rsidRPr="00632860">
        <w:rPr>
          <w:rFonts w:ascii="ＭＳ 明朝" w:hAnsi="ＭＳ 明朝" w:hint="eastAsia"/>
          <w:szCs w:val="21"/>
        </w:rPr>
        <w:t>各自販機</w:t>
      </w:r>
      <w:r w:rsidR="00F12022" w:rsidRPr="00632860">
        <w:rPr>
          <w:rFonts w:ascii="ＭＳ 明朝" w:hAnsi="ＭＳ 明朝" w:hint="eastAsia"/>
          <w:szCs w:val="21"/>
        </w:rPr>
        <w:t>毎</w:t>
      </w:r>
      <w:r>
        <w:rPr>
          <w:rFonts w:ascii="ＭＳ 明朝" w:hAnsi="ＭＳ 明朝" w:hint="eastAsia"/>
          <w:szCs w:val="21"/>
        </w:rPr>
        <w:t>の「使用料</w:t>
      </w:r>
      <w:r w:rsidR="00163664" w:rsidRPr="00632860">
        <w:rPr>
          <w:rFonts w:ascii="ＭＳ 明朝" w:hAnsi="ＭＳ 明朝" w:hint="eastAsia"/>
          <w:szCs w:val="21"/>
        </w:rPr>
        <w:t>」を相良村</w:t>
      </w:r>
      <w:r w:rsidR="00911946" w:rsidRPr="00632860">
        <w:rPr>
          <w:rFonts w:ascii="ＭＳ 明朝" w:hAnsi="ＭＳ 明朝" w:hint="eastAsia"/>
          <w:szCs w:val="21"/>
        </w:rPr>
        <w:t>へ</w:t>
      </w:r>
    </w:p>
    <w:p w:rsidR="00680CF1" w:rsidRPr="00632860" w:rsidRDefault="00911946" w:rsidP="00632860">
      <w:pPr>
        <w:ind w:firstLineChars="300" w:firstLine="630"/>
        <w:rPr>
          <w:rFonts w:ascii="ＭＳ 明朝" w:hAnsi="ＭＳ 明朝"/>
          <w:szCs w:val="21"/>
        </w:rPr>
      </w:pPr>
      <w:r w:rsidRPr="00632860">
        <w:rPr>
          <w:rFonts w:ascii="ＭＳ 明朝" w:hAnsi="ＭＳ 明朝" w:hint="eastAsia"/>
          <w:szCs w:val="21"/>
        </w:rPr>
        <w:t>支払うこと</w:t>
      </w:r>
      <w:r w:rsidR="00632860">
        <w:rPr>
          <w:rFonts w:ascii="ＭＳ 明朝" w:hAnsi="ＭＳ 明朝" w:hint="eastAsia"/>
          <w:szCs w:val="21"/>
        </w:rPr>
        <w:t>（電気代へ充当するため）</w:t>
      </w:r>
    </w:p>
    <w:p w:rsidR="00911946" w:rsidRPr="009D49CF" w:rsidRDefault="00911946" w:rsidP="0003730D">
      <w:pPr>
        <w:rPr>
          <w:rFonts w:ascii="ＭＳ 明朝" w:hAnsi="ＭＳ 明朝"/>
          <w:szCs w:val="21"/>
        </w:rPr>
      </w:pPr>
    </w:p>
    <w:p w:rsidR="00A20337" w:rsidRDefault="00430EDF" w:rsidP="00680CF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１１</w:t>
      </w:r>
      <w:r w:rsidR="00A63F81">
        <w:rPr>
          <w:rFonts w:ascii="ＭＳ 明朝" w:hAnsi="ＭＳ 明朝" w:hint="eastAsia"/>
          <w:szCs w:val="21"/>
        </w:rPr>
        <w:t>．自販</w:t>
      </w:r>
      <w:r w:rsidR="00911946">
        <w:rPr>
          <w:rFonts w:ascii="ＭＳ 明朝" w:hAnsi="ＭＳ 明朝" w:hint="eastAsia"/>
          <w:szCs w:val="21"/>
        </w:rPr>
        <w:t>機設備について</w:t>
      </w:r>
    </w:p>
    <w:p w:rsidR="00E10C37" w:rsidRPr="009D49CF" w:rsidRDefault="00E10C37" w:rsidP="00680CF1">
      <w:pPr>
        <w:rPr>
          <w:rFonts w:ascii="ＭＳ 明朝" w:hAnsi="ＭＳ 明朝"/>
          <w:szCs w:val="21"/>
        </w:rPr>
      </w:pPr>
    </w:p>
    <w:p w:rsidR="00280592" w:rsidRDefault="00241632" w:rsidP="00241632">
      <w:pPr>
        <w:ind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="00697926">
        <w:rPr>
          <w:rFonts w:ascii="ＭＳ 明朝" w:hAnsi="ＭＳ 明朝" w:hint="eastAsia"/>
          <w:szCs w:val="21"/>
        </w:rPr>
        <w:t xml:space="preserve">　</w:t>
      </w:r>
      <w:r w:rsidR="00A63F81">
        <w:rPr>
          <w:rFonts w:ascii="ＭＳ 明朝" w:hAnsi="ＭＳ 明朝" w:hint="eastAsia"/>
          <w:szCs w:val="21"/>
        </w:rPr>
        <w:t>自販</w:t>
      </w:r>
      <w:r w:rsidR="00D506F2">
        <w:rPr>
          <w:rFonts w:ascii="ＭＳ 明朝" w:hAnsi="ＭＳ 明朝" w:hint="eastAsia"/>
          <w:szCs w:val="21"/>
        </w:rPr>
        <w:t>機</w:t>
      </w:r>
      <w:r w:rsidR="00911946">
        <w:rPr>
          <w:rFonts w:ascii="ＭＳ 明朝" w:hAnsi="ＭＳ 明朝" w:hint="eastAsia"/>
          <w:szCs w:val="21"/>
        </w:rPr>
        <w:t>仕様</w:t>
      </w:r>
      <w:r w:rsidR="00AC7D24" w:rsidRPr="009D49CF">
        <w:rPr>
          <w:rFonts w:ascii="ＭＳ 明朝" w:hAnsi="ＭＳ 明朝" w:hint="eastAsia"/>
          <w:szCs w:val="21"/>
        </w:rPr>
        <w:t>について</w:t>
      </w:r>
    </w:p>
    <w:p w:rsidR="00E10C37" w:rsidRPr="009D49CF" w:rsidRDefault="002171AA" w:rsidP="00241632">
      <w:pPr>
        <w:ind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仕様条件として、下記項目を全てクリア出来る機材とする。</w:t>
      </w:r>
    </w:p>
    <w:p w:rsidR="00557C30" w:rsidRPr="009D49CF" w:rsidRDefault="00241632" w:rsidP="00647136">
      <w:pPr>
        <w:ind w:leftChars="300" w:left="84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63F81">
        <w:rPr>
          <w:rFonts w:ascii="ＭＳ 明朝" w:hAnsi="ＭＳ 明朝" w:hint="eastAsia"/>
          <w:szCs w:val="21"/>
        </w:rPr>
        <w:t>自販</w:t>
      </w:r>
      <w:r w:rsidR="00F12022">
        <w:rPr>
          <w:rFonts w:ascii="ＭＳ 明朝" w:hAnsi="ＭＳ 明朝" w:hint="eastAsia"/>
          <w:szCs w:val="21"/>
        </w:rPr>
        <w:t>機の種類は</w:t>
      </w:r>
      <w:r w:rsidR="00F12022" w:rsidRPr="0067211B">
        <w:rPr>
          <w:rFonts w:ascii="ＭＳ 明朝" w:hAnsi="ＭＳ 明朝" w:hint="eastAsia"/>
          <w:szCs w:val="21"/>
          <w:u w:val="single"/>
        </w:rPr>
        <w:t>「冷凍自販機」「冷蔵自販機</w:t>
      </w:r>
      <w:r w:rsidR="003C2850" w:rsidRPr="0067211B">
        <w:rPr>
          <w:rFonts w:ascii="ＭＳ 明朝" w:hAnsi="ＭＳ 明朝" w:hint="eastAsia"/>
          <w:szCs w:val="21"/>
          <w:u w:val="single"/>
        </w:rPr>
        <w:t>（大型タイプ）</w:t>
      </w:r>
      <w:r w:rsidR="00F12022" w:rsidRPr="0067211B">
        <w:rPr>
          <w:rFonts w:ascii="ＭＳ 明朝" w:hAnsi="ＭＳ 明朝" w:hint="eastAsia"/>
          <w:szCs w:val="21"/>
          <w:u w:val="single"/>
        </w:rPr>
        <w:t>」</w:t>
      </w:r>
      <w:r w:rsidR="003C2850" w:rsidRPr="0067211B">
        <w:rPr>
          <w:rFonts w:ascii="ＭＳ 明朝" w:hAnsi="ＭＳ 明朝" w:hint="eastAsia"/>
          <w:szCs w:val="21"/>
          <w:u w:val="single"/>
        </w:rPr>
        <w:t>「冷蔵自販機（小型タイプ）」</w:t>
      </w:r>
      <w:r w:rsidR="00F12022" w:rsidRPr="00524175">
        <w:rPr>
          <w:rFonts w:ascii="ＭＳ 明朝" w:hAnsi="ＭＳ 明朝" w:hint="eastAsia"/>
          <w:szCs w:val="21"/>
          <w:u w:val="single"/>
        </w:rPr>
        <w:t>「物販</w:t>
      </w:r>
      <w:r w:rsidR="00D506F2" w:rsidRPr="00524175">
        <w:rPr>
          <w:rFonts w:ascii="ＭＳ 明朝" w:hAnsi="ＭＳ 明朝" w:hint="eastAsia"/>
          <w:szCs w:val="21"/>
          <w:u w:val="single"/>
        </w:rPr>
        <w:t>自販機」</w:t>
      </w:r>
      <w:r w:rsidR="00D506F2">
        <w:rPr>
          <w:rFonts w:ascii="ＭＳ 明朝" w:hAnsi="ＭＳ 明朝" w:hint="eastAsia"/>
          <w:szCs w:val="21"/>
        </w:rPr>
        <w:t>とすること。</w:t>
      </w:r>
    </w:p>
    <w:p w:rsidR="00557C30" w:rsidRDefault="00992A38" w:rsidP="00697926">
      <w:pPr>
        <w:ind w:leftChars="300" w:left="630"/>
        <w:rPr>
          <w:rFonts w:ascii="ＭＳ 明朝" w:hAnsi="ＭＳ 明朝"/>
          <w:szCs w:val="21"/>
        </w:rPr>
      </w:pPr>
      <w:r w:rsidRPr="009D49CF">
        <w:rPr>
          <w:rFonts w:ascii="ＭＳ 明朝" w:hAnsi="ＭＳ 明朝" w:hint="eastAsia"/>
          <w:szCs w:val="21"/>
        </w:rPr>
        <w:t>・</w:t>
      </w:r>
      <w:r w:rsidR="00D506F2">
        <w:rPr>
          <w:rFonts w:ascii="ＭＳ 明朝" w:hAnsi="ＭＳ 明朝" w:hint="eastAsia"/>
          <w:szCs w:val="21"/>
        </w:rPr>
        <w:t>各機種、単相１００V電源</w:t>
      </w:r>
      <w:r w:rsidR="00DF1810">
        <w:rPr>
          <w:rFonts w:ascii="ＭＳ 明朝" w:hAnsi="ＭＳ 明朝" w:hint="eastAsia"/>
          <w:szCs w:val="21"/>
        </w:rPr>
        <w:t>及び１５Ａの容量</w:t>
      </w:r>
      <w:r w:rsidR="00D506F2">
        <w:rPr>
          <w:rFonts w:ascii="ＭＳ 明朝" w:hAnsi="ＭＳ 明朝" w:hint="eastAsia"/>
          <w:szCs w:val="21"/>
        </w:rPr>
        <w:t>とすること。</w:t>
      </w:r>
    </w:p>
    <w:p w:rsidR="00024818" w:rsidRDefault="00F12022" w:rsidP="00894AF2">
      <w:pPr>
        <w:ind w:leftChars="300" w:left="630"/>
        <w:rPr>
          <w:rFonts w:ascii="ＭＳ 明朝" w:hAnsi="ＭＳ 明朝"/>
          <w:szCs w:val="21"/>
        </w:rPr>
      </w:pPr>
      <w:r w:rsidRPr="009D49CF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冷凍自販機</w:t>
      </w:r>
      <w:r w:rsidR="00894AF2">
        <w:rPr>
          <w:rFonts w:ascii="ＭＳ 明朝" w:hAnsi="ＭＳ 明朝" w:hint="eastAsia"/>
          <w:szCs w:val="21"/>
        </w:rPr>
        <w:t>：販売温度帯は「－１９℃以下（－２３℃）」での販売が可能なこと。</w:t>
      </w:r>
    </w:p>
    <w:p w:rsidR="00024818" w:rsidRPr="00024818" w:rsidRDefault="00F12022" w:rsidP="00894AF2">
      <w:pPr>
        <w:ind w:leftChars="300" w:left="84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・冷蔵自販機：販売温度帯は「４℃～１０℃」での販売が可能なこと。</w:t>
      </w:r>
    </w:p>
    <w:p w:rsidR="00024818" w:rsidRPr="00024818" w:rsidRDefault="00F12022" w:rsidP="00894AF2">
      <w:pPr>
        <w:ind w:leftChars="300" w:left="84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・物販自販機：販売温度帯は「１５℃～２５℃」での販売が可能なこと。</w:t>
      </w:r>
    </w:p>
    <w:p w:rsidR="00647136" w:rsidRPr="00FF2D82" w:rsidRDefault="00A63F81" w:rsidP="00647136">
      <w:pPr>
        <w:ind w:leftChars="300" w:left="630"/>
        <w:rPr>
          <w:rFonts w:ascii="ＭＳ 明朝" w:hAnsi="ＭＳ 明朝"/>
          <w:szCs w:val="21"/>
        </w:rPr>
      </w:pPr>
      <w:r w:rsidRPr="00FF2D82">
        <w:rPr>
          <w:rFonts w:ascii="ＭＳ 明朝" w:hAnsi="ＭＳ 明朝" w:hint="eastAsia"/>
          <w:szCs w:val="21"/>
        </w:rPr>
        <w:t>・各自販</w:t>
      </w:r>
      <w:r w:rsidR="00647136" w:rsidRPr="00FF2D82">
        <w:rPr>
          <w:rFonts w:ascii="ＭＳ 明朝" w:hAnsi="ＭＳ 明朝" w:hint="eastAsia"/>
          <w:szCs w:val="21"/>
        </w:rPr>
        <w:t>機の販売方法は</w:t>
      </w:r>
      <w:r w:rsidR="00647136" w:rsidRPr="00524175">
        <w:rPr>
          <w:rFonts w:ascii="ＭＳ 明朝" w:hAnsi="ＭＳ 明朝" w:hint="eastAsia"/>
          <w:szCs w:val="21"/>
          <w:u w:val="single"/>
        </w:rPr>
        <w:t>「押しボタン（テンキー含む）」</w:t>
      </w:r>
      <w:r w:rsidR="00647136" w:rsidRPr="00FF2D82">
        <w:rPr>
          <w:rFonts w:ascii="ＭＳ 明朝" w:hAnsi="ＭＳ 明朝" w:hint="eastAsia"/>
          <w:szCs w:val="21"/>
        </w:rPr>
        <w:t>による選択とすること。</w:t>
      </w:r>
    </w:p>
    <w:p w:rsidR="00647136" w:rsidRPr="00F978C1" w:rsidRDefault="00647136" w:rsidP="00647136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978C1">
        <w:rPr>
          <w:rFonts w:ascii="ＭＳ 明朝" w:hAnsi="ＭＳ 明朝" w:hint="eastAsia"/>
          <w:szCs w:val="21"/>
        </w:rPr>
        <w:t>＊高齢者、子供が購入しやすい為</w:t>
      </w:r>
      <w:r w:rsidR="00F978C1" w:rsidRPr="00FF2D82">
        <w:rPr>
          <w:rFonts w:ascii="ＭＳ 明朝" w:hAnsi="ＭＳ 明朝" w:hint="eastAsia"/>
          <w:szCs w:val="21"/>
        </w:rPr>
        <w:t>（誤購入を防ぐ）</w:t>
      </w:r>
    </w:p>
    <w:p w:rsidR="00FF462B" w:rsidRDefault="00647136" w:rsidP="00697926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・省エネ機能</w:t>
      </w:r>
      <w:r w:rsidR="00FF462B">
        <w:rPr>
          <w:rFonts w:ascii="ＭＳ 明朝" w:hAnsi="ＭＳ 明朝" w:hint="eastAsia"/>
          <w:szCs w:val="21"/>
        </w:rPr>
        <w:t>対応の自販機</w:t>
      </w:r>
      <w:r>
        <w:rPr>
          <w:rFonts w:ascii="ＭＳ 明朝" w:hAnsi="ＭＳ 明朝" w:hint="eastAsia"/>
          <w:szCs w:val="21"/>
        </w:rPr>
        <w:t>とすること。</w:t>
      </w:r>
    </w:p>
    <w:p w:rsidR="00FF462B" w:rsidRDefault="00F12022" w:rsidP="00647136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・照明はオート（自動）及びタイマー</w:t>
      </w:r>
      <w:r w:rsidR="00FF462B">
        <w:rPr>
          <w:rFonts w:ascii="ＭＳ 明朝" w:hAnsi="ＭＳ 明朝" w:hint="eastAsia"/>
          <w:szCs w:val="21"/>
        </w:rPr>
        <w:t>機能搭載</w:t>
      </w:r>
      <w:r w:rsidR="00647136">
        <w:rPr>
          <w:rFonts w:ascii="ＭＳ 明朝" w:hAnsi="ＭＳ 明朝" w:hint="eastAsia"/>
          <w:szCs w:val="21"/>
        </w:rPr>
        <w:t>の自販機とすること。</w:t>
      </w:r>
    </w:p>
    <w:p w:rsidR="00FF462B" w:rsidRPr="00524175" w:rsidRDefault="00FF462B" w:rsidP="00697926">
      <w:pPr>
        <w:ind w:leftChars="300" w:left="630"/>
        <w:rPr>
          <w:rFonts w:ascii="ＭＳ 明朝" w:hAnsi="ＭＳ 明朝"/>
          <w:szCs w:val="21"/>
        </w:rPr>
      </w:pPr>
      <w:r w:rsidRPr="00524175">
        <w:rPr>
          <w:rFonts w:ascii="ＭＳ 明朝" w:hAnsi="ＭＳ 明朝" w:hint="eastAsia"/>
          <w:szCs w:val="21"/>
        </w:rPr>
        <w:t>・</w:t>
      </w:r>
      <w:r w:rsidRPr="00524175">
        <w:rPr>
          <w:rFonts w:ascii="ＭＳ 明朝" w:hAnsi="ＭＳ 明朝" w:hint="eastAsia"/>
          <w:szCs w:val="21"/>
          <w:u w:val="single"/>
        </w:rPr>
        <w:t>電子マネー</w:t>
      </w:r>
      <w:r w:rsidR="00A341FC" w:rsidRPr="00524175">
        <w:rPr>
          <w:rFonts w:ascii="ＭＳ 明朝" w:hAnsi="ＭＳ 明朝" w:hint="eastAsia"/>
          <w:szCs w:val="21"/>
          <w:u w:val="single"/>
        </w:rPr>
        <w:t>及びキャッシュレス対応可能なこと</w:t>
      </w:r>
      <w:r w:rsidR="00F12022" w:rsidRPr="00524175">
        <w:rPr>
          <w:rFonts w:ascii="ＭＳ 明朝" w:hAnsi="ＭＳ 明朝" w:hint="eastAsia"/>
          <w:szCs w:val="21"/>
          <w:u w:val="single"/>
        </w:rPr>
        <w:t>。</w:t>
      </w:r>
      <w:r w:rsidR="00647136" w:rsidRPr="00524175">
        <w:rPr>
          <w:rFonts w:ascii="ＭＳ 明朝" w:hAnsi="ＭＳ 明朝" w:hint="eastAsia"/>
          <w:szCs w:val="21"/>
          <w:u w:val="single"/>
        </w:rPr>
        <w:t>（</w:t>
      </w:r>
      <w:r w:rsidR="00A341FC" w:rsidRPr="00524175">
        <w:rPr>
          <w:rFonts w:ascii="ＭＳ 明朝" w:hAnsi="ＭＳ 明朝" w:hint="eastAsia"/>
          <w:szCs w:val="21"/>
          <w:u w:val="single"/>
        </w:rPr>
        <w:t>オプション対応可</w:t>
      </w:r>
      <w:r w:rsidR="00647136" w:rsidRPr="00524175">
        <w:rPr>
          <w:rFonts w:ascii="ＭＳ 明朝" w:hAnsi="ＭＳ 明朝" w:hint="eastAsia"/>
          <w:szCs w:val="21"/>
          <w:u w:val="single"/>
        </w:rPr>
        <w:t>）</w:t>
      </w:r>
    </w:p>
    <w:p w:rsidR="003869C2" w:rsidRPr="00FF2D82" w:rsidRDefault="003869C2" w:rsidP="003869C2">
      <w:pPr>
        <w:ind w:leftChars="300" w:left="630"/>
        <w:rPr>
          <w:rFonts w:ascii="ＭＳ 明朝" w:hAnsi="ＭＳ 明朝"/>
          <w:szCs w:val="21"/>
        </w:rPr>
      </w:pPr>
      <w:r w:rsidRPr="00FF2D82">
        <w:rPr>
          <w:rFonts w:ascii="ＭＳ 明朝" w:hAnsi="ＭＳ 明朝" w:hint="eastAsia"/>
          <w:szCs w:val="21"/>
        </w:rPr>
        <w:t>・各種硬貨</w:t>
      </w:r>
      <w:r w:rsidR="00F12022" w:rsidRPr="00FF2D82">
        <w:rPr>
          <w:rFonts w:ascii="ＭＳ 明朝" w:hAnsi="ＭＳ 明朝" w:hint="eastAsia"/>
          <w:szCs w:val="21"/>
        </w:rPr>
        <w:t>（１０・５０・１００・５００円）</w:t>
      </w:r>
      <w:r w:rsidRPr="00FF2D82">
        <w:rPr>
          <w:rFonts w:ascii="ＭＳ 明朝" w:hAnsi="ＭＳ 明朝" w:hint="eastAsia"/>
          <w:szCs w:val="21"/>
        </w:rPr>
        <w:t>及び紙幣</w:t>
      </w:r>
      <w:r w:rsidR="00F12022" w:rsidRPr="00FF2D82">
        <w:rPr>
          <w:rFonts w:ascii="ＭＳ 明朝" w:hAnsi="ＭＳ 明朝" w:hint="eastAsia"/>
          <w:szCs w:val="21"/>
        </w:rPr>
        <w:t>（千円札のみ）</w:t>
      </w:r>
      <w:r w:rsidRPr="00FF2D82">
        <w:rPr>
          <w:rFonts w:ascii="ＭＳ 明朝" w:hAnsi="ＭＳ 明朝" w:hint="eastAsia"/>
          <w:szCs w:val="21"/>
        </w:rPr>
        <w:t>が使用可能なこと。</w:t>
      </w:r>
    </w:p>
    <w:p w:rsidR="00647136" w:rsidRPr="00FF2D82" w:rsidRDefault="00647136" w:rsidP="003869C2">
      <w:pPr>
        <w:ind w:leftChars="300" w:left="630"/>
        <w:rPr>
          <w:rFonts w:ascii="ＭＳ 明朝" w:hAnsi="ＭＳ 明朝"/>
          <w:szCs w:val="21"/>
        </w:rPr>
      </w:pPr>
      <w:r w:rsidRPr="00FF2D82">
        <w:rPr>
          <w:rFonts w:ascii="ＭＳ 明朝" w:hAnsi="ＭＳ 明朝" w:hint="eastAsia"/>
          <w:szCs w:val="21"/>
        </w:rPr>
        <w:t>・クラウドサービス対応可能な自販機とする。（オプション扱い可）</w:t>
      </w:r>
    </w:p>
    <w:p w:rsidR="00647136" w:rsidRDefault="00647136" w:rsidP="003869C2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＊自販機管理サポートシステム対応</w:t>
      </w:r>
      <w:r w:rsidR="001C0D22">
        <w:rPr>
          <w:rFonts w:ascii="ＭＳ 明朝" w:hAnsi="ＭＳ 明朝" w:hint="eastAsia"/>
          <w:szCs w:val="21"/>
        </w:rPr>
        <w:t>（搬入業者の販売データや故障データの通知）</w:t>
      </w:r>
    </w:p>
    <w:p w:rsidR="003918DA" w:rsidRPr="00F12022" w:rsidRDefault="00F12022" w:rsidP="003C2850">
      <w:pPr>
        <w:ind w:leftChars="300" w:left="630"/>
        <w:rPr>
          <w:rFonts w:ascii="ＭＳ 明朝" w:hAnsi="ＭＳ 明朝"/>
          <w:szCs w:val="21"/>
        </w:rPr>
      </w:pPr>
      <w:r w:rsidRPr="00524175">
        <w:rPr>
          <w:rFonts w:ascii="ＭＳ 明朝" w:hAnsi="ＭＳ 明朝" w:hint="eastAsia"/>
          <w:szCs w:val="21"/>
        </w:rPr>
        <w:t>・</w:t>
      </w:r>
      <w:r w:rsidR="00647136" w:rsidRPr="00524175">
        <w:rPr>
          <w:rFonts w:ascii="ＭＳ 明朝" w:hAnsi="ＭＳ 明朝" w:hint="eastAsia"/>
          <w:szCs w:val="21"/>
          <w:u w:val="single"/>
        </w:rPr>
        <w:t>「食品衛生機能（ヘルスコードや賞味期限機能）」搭載</w:t>
      </w:r>
      <w:r w:rsidR="00647136">
        <w:rPr>
          <w:rFonts w:ascii="ＭＳ 明朝" w:hAnsi="ＭＳ 明朝" w:hint="eastAsia"/>
          <w:szCs w:val="21"/>
        </w:rPr>
        <w:t>の自販機とする</w:t>
      </w:r>
      <w:r w:rsidR="003869C2">
        <w:rPr>
          <w:rFonts w:ascii="ＭＳ 明朝" w:hAnsi="ＭＳ 明朝" w:hint="eastAsia"/>
          <w:szCs w:val="21"/>
        </w:rPr>
        <w:t>こと。</w:t>
      </w:r>
    </w:p>
    <w:p w:rsidR="003918DA" w:rsidRDefault="00CB7079" w:rsidP="00894AF2">
      <w:pPr>
        <w:ind w:left="420" w:firstLineChars="50" w:firstLine="105"/>
        <w:jc w:val="left"/>
        <w:rPr>
          <w:rFonts w:ascii="ＭＳ 明朝" w:hAnsi="ＭＳ 明朝"/>
          <w:szCs w:val="21"/>
        </w:rPr>
      </w:pPr>
      <w:r w:rsidRPr="00CB7079">
        <w:rPr>
          <w:rFonts w:ascii="ＭＳ 明朝" w:hAnsi="ＭＳ 明朝" w:hint="eastAsia"/>
          <w:szCs w:val="21"/>
        </w:rPr>
        <w:lastRenderedPageBreak/>
        <w:t>②</w:t>
      </w:r>
      <w:r>
        <w:rPr>
          <w:rFonts w:ascii="ＭＳ 明朝" w:hAnsi="ＭＳ 明朝" w:hint="eastAsia"/>
          <w:szCs w:val="21"/>
        </w:rPr>
        <w:t xml:space="preserve">　</w:t>
      </w:r>
      <w:r w:rsidR="00D65481">
        <w:rPr>
          <w:rFonts w:ascii="ＭＳ 明朝" w:hAnsi="ＭＳ 明朝" w:hint="eastAsia"/>
          <w:szCs w:val="21"/>
        </w:rPr>
        <w:t>自販機の設置台数</w:t>
      </w:r>
    </w:p>
    <w:p w:rsidR="00CB7079" w:rsidRPr="00CB7079" w:rsidRDefault="00CB7079" w:rsidP="00CB7079">
      <w:pPr>
        <w:ind w:left="420"/>
        <w:jc w:val="left"/>
        <w:rPr>
          <w:rFonts w:ascii="ＭＳ 明朝" w:hAnsi="ＭＳ 明朝"/>
          <w:szCs w:val="21"/>
        </w:rPr>
      </w:pPr>
    </w:p>
    <w:p w:rsidR="00FF2D82" w:rsidRDefault="00894AF2" w:rsidP="00CB707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・設置予定自販機：冷凍自販機×２台、冷蔵自販機</w:t>
      </w:r>
      <w:r w:rsidR="00FF2D82">
        <w:rPr>
          <w:rFonts w:ascii="ＭＳ 明朝" w:hAnsi="ＭＳ 明朝" w:hint="eastAsia"/>
          <w:szCs w:val="21"/>
        </w:rPr>
        <w:t>（大型タイプ）×２</w:t>
      </w:r>
      <w:r>
        <w:rPr>
          <w:rFonts w:ascii="ＭＳ 明朝" w:hAnsi="ＭＳ 明朝" w:hint="eastAsia"/>
          <w:szCs w:val="21"/>
        </w:rPr>
        <w:t>台、</w:t>
      </w:r>
    </w:p>
    <w:p w:rsidR="00EB62DB" w:rsidRDefault="00FF2D82" w:rsidP="00FF2D82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冷蔵自販機（小型タイプ）×２台、</w:t>
      </w:r>
      <w:r w:rsidR="00894AF2">
        <w:rPr>
          <w:rFonts w:ascii="ＭＳ 明朝" w:hAnsi="ＭＳ 明朝" w:hint="eastAsia"/>
          <w:szCs w:val="21"/>
        </w:rPr>
        <w:t>物販自販機×１</w:t>
      </w:r>
      <w:r w:rsidR="00024818">
        <w:rPr>
          <w:rFonts w:ascii="ＭＳ 明朝" w:hAnsi="ＭＳ 明朝" w:hint="eastAsia"/>
          <w:szCs w:val="21"/>
        </w:rPr>
        <w:t xml:space="preserve">台　</w:t>
      </w:r>
      <w:r>
        <w:rPr>
          <w:rFonts w:ascii="ＭＳ 明朝" w:hAnsi="ＭＳ 明朝" w:hint="eastAsia"/>
          <w:szCs w:val="21"/>
        </w:rPr>
        <w:t xml:space="preserve">　　　　</w:t>
      </w:r>
      <w:r w:rsidR="00024818">
        <w:rPr>
          <w:rFonts w:ascii="ＭＳ 明朝" w:hAnsi="ＭＳ 明朝" w:hint="eastAsia"/>
          <w:szCs w:val="21"/>
        </w:rPr>
        <w:t>計７台</w:t>
      </w:r>
    </w:p>
    <w:p w:rsidR="00024818" w:rsidRPr="009D49CF" w:rsidRDefault="00024818" w:rsidP="00BF07DD">
      <w:pPr>
        <w:rPr>
          <w:rFonts w:ascii="ＭＳ 明朝" w:hAnsi="ＭＳ 明朝"/>
          <w:szCs w:val="21"/>
        </w:rPr>
      </w:pPr>
    </w:p>
    <w:p w:rsidR="00E41A9E" w:rsidRDefault="003918DA" w:rsidP="00647136">
      <w:pPr>
        <w:ind w:firstLineChars="250" w:firstLine="525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③</w:t>
      </w:r>
      <w:r w:rsidR="00697926">
        <w:rPr>
          <w:rFonts w:ascii="ＭＳ 明朝" w:hAnsi="ＭＳ 明朝" w:hint="eastAsia"/>
          <w:bCs/>
          <w:szCs w:val="21"/>
        </w:rPr>
        <w:t xml:space="preserve">　</w:t>
      </w:r>
      <w:r w:rsidR="00911946">
        <w:rPr>
          <w:rFonts w:ascii="ＭＳ 明朝" w:hAnsi="ＭＳ 明朝" w:hint="eastAsia"/>
          <w:bCs/>
          <w:szCs w:val="21"/>
        </w:rPr>
        <w:t>設置場所</w:t>
      </w:r>
      <w:r w:rsidR="00AC7D24" w:rsidRPr="00697926">
        <w:rPr>
          <w:rFonts w:ascii="ＭＳ 明朝" w:hAnsi="ＭＳ 明朝" w:hint="eastAsia"/>
          <w:bCs/>
          <w:szCs w:val="21"/>
        </w:rPr>
        <w:t>について</w:t>
      </w:r>
    </w:p>
    <w:p w:rsidR="00E10C37" w:rsidRPr="00697926" w:rsidRDefault="00E10C37" w:rsidP="00241632">
      <w:pPr>
        <w:ind w:firstLineChars="100" w:firstLine="210"/>
        <w:rPr>
          <w:rFonts w:ascii="ＭＳ 明朝" w:hAnsi="ＭＳ 明朝"/>
          <w:bCs/>
          <w:szCs w:val="21"/>
        </w:rPr>
      </w:pPr>
    </w:p>
    <w:p w:rsidR="00F00D90" w:rsidRDefault="00241632" w:rsidP="00241632">
      <w:pPr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697926">
        <w:rPr>
          <w:rFonts w:ascii="ＭＳ 明朝" w:hAnsi="ＭＳ 明朝" w:hint="eastAsia"/>
          <w:bCs/>
          <w:szCs w:val="21"/>
        </w:rPr>
        <w:t xml:space="preserve">　</w:t>
      </w:r>
      <w:r w:rsidR="00911946">
        <w:rPr>
          <w:rFonts w:ascii="ＭＳ 明朝" w:hAnsi="ＭＳ 明朝" w:hint="eastAsia"/>
          <w:bCs/>
          <w:szCs w:val="21"/>
        </w:rPr>
        <w:t xml:space="preserve">　</w:t>
      </w:r>
      <w:r w:rsidR="00992A38" w:rsidRPr="00697926">
        <w:rPr>
          <w:rFonts w:ascii="ＭＳ 明朝" w:hAnsi="ＭＳ 明朝" w:cs="ＭＳ 明朝" w:hint="eastAsia"/>
          <w:kern w:val="0"/>
          <w:szCs w:val="21"/>
        </w:rPr>
        <w:t>・</w:t>
      </w:r>
      <w:r w:rsidR="00A63F81">
        <w:rPr>
          <w:rFonts w:ascii="ＭＳ 明朝" w:hAnsi="ＭＳ 明朝" w:cs="ＭＳ 明朝" w:hint="eastAsia"/>
          <w:kern w:val="0"/>
          <w:szCs w:val="21"/>
        </w:rPr>
        <w:t>自販</w:t>
      </w:r>
      <w:r w:rsidR="00911946">
        <w:rPr>
          <w:rFonts w:ascii="ＭＳ 明朝" w:hAnsi="ＭＳ 明朝" w:cs="ＭＳ 明朝" w:hint="eastAsia"/>
          <w:kern w:val="0"/>
          <w:szCs w:val="21"/>
        </w:rPr>
        <w:t>機を設置する場所は</w:t>
      </w:r>
      <w:r w:rsidR="001C0611">
        <w:rPr>
          <w:rFonts w:ascii="ＭＳ 明朝" w:hAnsi="ＭＳ 明朝" w:cs="ＭＳ 明朝" w:hint="eastAsia"/>
          <w:kern w:val="0"/>
          <w:szCs w:val="21"/>
        </w:rPr>
        <w:t>熊本県球磨郡</w:t>
      </w:r>
      <w:r w:rsidR="00911946">
        <w:rPr>
          <w:rFonts w:ascii="ＭＳ 明朝" w:hAnsi="ＭＳ 明朝" w:cs="ＭＳ 明朝" w:hint="eastAsia"/>
          <w:kern w:val="0"/>
          <w:szCs w:val="21"/>
        </w:rPr>
        <w:t>相良村</w:t>
      </w:r>
      <w:r w:rsidR="001C0611">
        <w:rPr>
          <w:rFonts w:ascii="ＭＳ 明朝" w:hAnsi="ＭＳ 明朝" w:cs="ＭＳ 明朝" w:hint="eastAsia"/>
          <w:kern w:val="0"/>
          <w:szCs w:val="21"/>
        </w:rPr>
        <w:t>大字柳瀬地内の屋外とする</w:t>
      </w:r>
      <w:r w:rsidR="0037658A" w:rsidRPr="00697926">
        <w:rPr>
          <w:rFonts w:ascii="ＭＳ 明朝" w:hAnsi="ＭＳ 明朝" w:cs="ＭＳ 明朝" w:hint="eastAsia"/>
          <w:kern w:val="0"/>
          <w:szCs w:val="21"/>
        </w:rPr>
        <w:t>。</w:t>
      </w:r>
    </w:p>
    <w:p w:rsidR="00D8433F" w:rsidRPr="00697926" w:rsidRDefault="00D8433F" w:rsidP="00241632">
      <w:pPr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3869C2">
        <w:rPr>
          <w:rFonts w:ascii="ＭＳ 明朝" w:hAnsi="ＭＳ 明朝" w:cs="ＭＳ 明朝" w:hint="eastAsia"/>
          <w:kern w:val="0"/>
          <w:szCs w:val="21"/>
        </w:rPr>
        <w:t xml:space="preserve">　・</w:t>
      </w:r>
      <w:r w:rsidR="00E10C37">
        <w:rPr>
          <w:rFonts w:ascii="ＭＳ 明朝" w:hAnsi="ＭＳ 明朝" w:cs="ＭＳ 明朝" w:hint="eastAsia"/>
          <w:kern w:val="0"/>
          <w:szCs w:val="21"/>
        </w:rPr>
        <w:t>上記対象は</w:t>
      </w:r>
      <w:r w:rsidR="003869C2">
        <w:rPr>
          <w:rFonts w:ascii="ＭＳ 明朝" w:hAnsi="ＭＳ 明朝" w:cs="ＭＳ 明朝" w:hint="eastAsia"/>
          <w:kern w:val="0"/>
          <w:szCs w:val="21"/>
        </w:rPr>
        <w:t>「自販機設置場所の土台形成」「屋根」「電気工事」「その他備品」</w:t>
      </w:r>
    </w:p>
    <w:p w:rsidR="00145CF0" w:rsidRPr="00697926" w:rsidRDefault="00992A38" w:rsidP="00E10C37">
      <w:pPr>
        <w:ind w:firstLineChars="300" w:firstLine="630"/>
        <w:rPr>
          <w:rFonts w:ascii="ＭＳ 明朝" w:hAnsi="ＭＳ 明朝" w:cs="ＭＳ 明朝"/>
          <w:kern w:val="0"/>
          <w:szCs w:val="21"/>
        </w:rPr>
      </w:pPr>
      <w:r w:rsidRPr="00697926">
        <w:rPr>
          <w:rFonts w:ascii="ＭＳ 明朝" w:hAnsi="ＭＳ 明朝" w:cs="ＭＳ 明朝" w:hint="eastAsia"/>
          <w:kern w:val="0"/>
          <w:szCs w:val="21"/>
        </w:rPr>
        <w:t>・</w:t>
      </w:r>
      <w:r w:rsidR="003869C2">
        <w:rPr>
          <w:rFonts w:ascii="ＭＳ 明朝" w:hAnsi="ＭＳ 明朝" w:cs="ＭＳ 明朝" w:hint="eastAsia"/>
          <w:kern w:val="0"/>
          <w:szCs w:val="21"/>
        </w:rPr>
        <w:t>コンセントは各自販機１台毎に１つ</w:t>
      </w:r>
      <w:r w:rsidR="00BD0A15">
        <w:rPr>
          <w:rFonts w:ascii="ＭＳ 明朝" w:hAnsi="ＭＳ 明朝" w:cs="ＭＳ 明朝" w:hint="eastAsia"/>
          <w:kern w:val="0"/>
          <w:szCs w:val="21"/>
        </w:rPr>
        <w:t>設置</w:t>
      </w:r>
      <w:r w:rsidR="00D05A97" w:rsidRPr="00D05A97">
        <w:rPr>
          <w:rFonts w:ascii="ＭＳ 明朝" w:hAnsi="ＭＳ 明朝" w:cs="ＭＳ 明朝" w:hint="eastAsia"/>
          <w:kern w:val="0"/>
          <w:szCs w:val="21"/>
        </w:rPr>
        <w:t>する</w:t>
      </w:r>
      <w:r w:rsidR="00F00D90" w:rsidRPr="00697926">
        <w:rPr>
          <w:rFonts w:ascii="ＭＳ 明朝" w:hAnsi="ＭＳ 明朝" w:cs="ＭＳ 明朝" w:hint="eastAsia"/>
          <w:kern w:val="0"/>
          <w:szCs w:val="21"/>
        </w:rPr>
        <w:t>。</w:t>
      </w:r>
    </w:p>
    <w:p w:rsidR="00AC7D24" w:rsidRPr="009D49CF" w:rsidRDefault="00AC7D24" w:rsidP="00E41A9E">
      <w:pPr>
        <w:rPr>
          <w:rFonts w:ascii="ＭＳ 明朝" w:hAnsi="ＭＳ 明朝"/>
          <w:bCs/>
          <w:sz w:val="20"/>
          <w:szCs w:val="20"/>
        </w:rPr>
      </w:pPr>
    </w:p>
    <w:p w:rsidR="008B53AE" w:rsidRDefault="00647136" w:rsidP="00647136">
      <w:pPr>
        <w:ind w:firstLineChars="250" w:firstLine="525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④</w:t>
      </w:r>
      <w:r w:rsidR="00697926" w:rsidRPr="00697926">
        <w:rPr>
          <w:rFonts w:ascii="ＭＳ 明朝" w:hAnsi="ＭＳ 明朝" w:hint="eastAsia"/>
          <w:bCs/>
          <w:szCs w:val="21"/>
        </w:rPr>
        <w:t xml:space="preserve">　</w:t>
      </w:r>
      <w:r w:rsidR="00E41A9E" w:rsidRPr="00697926">
        <w:rPr>
          <w:rFonts w:ascii="ＭＳ 明朝" w:hAnsi="ＭＳ 明朝" w:hint="eastAsia"/>
          <w:bCs/>
          <w:szCs w:val="21"/>
        </w:rPr>
        <w:t>その他</w:t>
      </w:r>
      <w:r w:rsidR="00BD0A15">
        <w:rPr>
          <w:rFonts w:ascii="ＭＳ 明朝" w:hAnsi="ＭＳ 明朝" w:hint="eastAsia"/>
          <w:bCs/>
          <w:szCs w:val="21"/>
        </w:rPr>
        <w:t>付属部品・部材</w:t>
      </w:r>
      <w:r w:rsidR="00CB391F" w:rsidRPr="00697926">
        <w:rPr>
          <w:rFonts w:ascii="ＭＳ 明朝" w:hAnsi="ＭＳ 明朝" w:hint="eastAsia"/>
          <w:bCs/>
          <w:szCs w:val="21"/>
        </w:rPr>
        <w:t>等</w:t>
      </w:r>
    </w:p>
    <w:p w:rsidR="00E10C37" w:rsidRPr="00697926" w:rsidRDefault="00E10C37" w:rsidP="00241632">
      <w:pPr>
        <w:ind w:firstLineChars="100" w:firstLine="210"/>
        <w:rPr>
          <w:rFonts w:ascii="ＭＳ 明朝" w:hAnsi="ＭＳ 明朝"/>
          <w:bCs/>
          <w:szCs w:val="21"/>
        </w:rPr>
      </w:pPr>
    </w:p>
    <w:p w:rsidR="00E10C37" w:rsidRDefault="00E10C37" w:rsidP="00697926">
      <w:pPr>
        <w:ind w:leftChars="300" w:left="840" w:hangingChars="100" w:hanging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・自販機本体の「ラッピングや塗装」等の付帯作業や「電子マネーやQR決済」等の</w:t>
      </w:r>
    </w:p>
    <w:p w:rsidR="00AC7D24" w:rsidRPr="00697926" w:rsidRDefault="002612EF" w:rsidP="00E10C37">
      <w:pPr>
        <w:ind w:leftChars="400" w:left="84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bCs/>
          <w:szCs w:val="21"/>
        </w:rPr>
        <w:t>キャッシュレス対応の際は別途費用とする</w:t>
      </w:r>
      <w:r w:rsidR="00E10C37">
        <w:rPr>
          <w:rFonts w:ascii="ＭＳ 明朝" w:hAnsi="ＭＳ 明朝" w:hint="eastAsia"/>
          <w:bCs/>
          <w:szCs w:val="21"/>
        </w:rPr>
        <w:t>。</w:t>
      </w:r>
    </w:p>
    <w:p w:rsidR="001C62DE" w:rsidRDefault="00AB6595" w:rsidP="00A20337">
      <w:pPr>
        <w:rPr>
          <w:rFonts w:ascii="ＭＳ 明朝" w:hAnsi="ＭＳ 明朝"/>
          <w:szCs w:val="21"/>
        </w:rPr>
      </w:pPr>
      <w:r w:rsidRPr="00697926">
        <w:rPr>
          <w:rFonts w:ascii="ＭＳ 明朝" w:hAnsi="ＭＳ 明朝" w:hint="eastAsia"/>
          <w:szCs w:val="21"/>
        </w:rPr>
        <w:t xml:space="preserve">　　</w:t>
      </w:r>
      <w:r w:rsidR="00697926">
        <w:rPr>
          <w:rFonts w:ascii="ＭＳ 明朝" w:hAnsi="ＭＳ 明朝" w:hint="eastAsia"/>
          <w:szCs w:val="21"/>
        </w:rPr>
        <w:t xml:space="preserve">　</w:t>
      </w:r>
      <w:r w:rsidRPr="00697926">
        <w:rPr>
          <w:rFonts w:ascii="ＭＳ 明朝" w:hAnsi="ＭＳ 明朝" w:hint="eastAsia"/>
          <w:szCs w:val="21"/>
        </w:rPr>
        <w:t>・</w:t>
      </w:r>
      <w:r w:rsidR="00E10C37">
        <w:rPr>
          <w:rFonts w:ascii="ＭＳ 明朝" w:hAnsi="ＭＳ 明朝" w:hint="eastAsia"/>
          <w:szCs w:val="21"/>
        </w:rPr>
        <w:t>納期に関しても</w:t>
      </w:r>
      <w:r w:rsidR="002612EF">
        <w:rPr>
          <w:rFonts w:ascii="ＭＳ 明朝" w:hAnsi="ＭＳ 明朝" w:hint="eastAsia"/>
          <w:szCs w:val="21"/>
        </w:rPr>
        <w:t>別途打合せをする</w:t>
      </w:r>
      <w:r w:rsidR="00E10C37">
        <w:rPr>
          <w:rFonts w:ascii="ＭＳ 明朝" w:hAnsi="ＭＳ 明朝" w:hint="eastAsia"/>
          <w:szCs w:val="21"/>
        </w:rPr>
        <w:t>。</w:t>
      </w:r>
    </w:p>
    <w:p w:rsidR="00894AF2" w:rsidRDefault="00894AF2" w:rsidP="00A20337">
      <w:pPr>
        <w:rPr>
          <w:rFonts w:ascii="ＭＳ 明朝" w:hAnsi="ＭＳ 明朝"/>
          <w:szCs w:val="21"/>
        </w:rPr>
      </w:pPr>
    </w:p>
    <w:p w:rsidR="00894AF2" w:rsidRDefault="00894AF2" w:rsidP="00A20337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   </w:t>
      </w:r>
      <w:r>
        <w:rPr>
          <w:rFonts w:ascii="ＭＳ 明朝" w:hAnsi="ＭＳ 明朝" w:hint="eastAsia"/>
          <w:szCs w:val="21"/>
        </w:rPr>
        <w:t>⑤販売商品仕様について</w:t>
      </w:r>
    </w:p>
    <w:p w:rsidR="00894AF2" w:rsidRDefault="00894AF2" w:rsidP="00A20337">
      <w:pPr>
        <w:rPr>
          <w:rFonts w:ascii="ＭＳ 明朝" w:hAnsi="ＭＳ 明朝"/>
          <w:szCs w:val="21"/>
        </w:rPr>
      </w:pPr>
    </w:p>
    <w:p w:rsidR="00894AF2" w:rsidRDefault="00894AF2" w:rsidP="00A203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・各自販機で販売予定の商材は、各々「外形寸法・重量」に規制がありそれをクリア</w:t>
      </w:r>
    </w:p>
    <w:p w:rsidR="00894AF2" w:rsidRDefault="00894AF2" w:rsidP="00A203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出来る商材とすること。</w:t>
      </w:r>
    </w:p>
    <w:p w:rsidR="00894AF2" w:rsidRDefault="00894AF2" w:rsidP="00A203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・機種毎の規制は下記の通り</w:t>
      </w:r>
    </w:p>
    <w:p w:rsidR="00894AF2" w:rsidRDefault="00894AF2" w:rsidP="00A203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「冷凍自販機」</w:t>
      </w:r>
    </w:p>
    <w:p w:rsidR="00894AF2" w:rsidRDefault="006A195A" w:rsidP="001322A0">
      <w:pPr>
        <w:ind w:leftChars="300" w:left="630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＊販売商品（目安）：外形寸法）高1</w:t>
      </w:r>
      <w:r>
        <w:rPr>
          <w:rFonts w:ascii="ＭＳ 明朝" w:hAnsi="ＭＳ 明朝"/>
          <w:szCs w:val="21"/>
        </w:rPr>
        <w:t>5</w:t>
      </w:r>
      <w:r>
        <w:rPr>
          <w:rFonts w:ascii="ＭＳ 明朝" w:hAnsi="ＭＳ 明朝" w:hint="eastAsia"/>
          <w:szCs w:val="21"/>
        </w:rPr>
        <w:t>～6</w:t>
      </w:r>
      <w:r>
        <w:rPr>
          <w:rFonts w:ascii="ＭＳ 明朝" w:hAnsi="ＭＳ 明朝"/>
          <w:szCs w:val="21"/>
        </w:rPr>
        <w:t>5</w:t>
      </w:r>
      <w:r>
        <w:rPr>
          <w:rFonts w:ascii="ＭＳ 明朝" w:hAnsi="ＭＳ 明朝" w:hint="eastAsia"/>
          <w:szCs w:val="21"/>
        </w:rPr>
        <w:t>ｍｍ、幅1</w:t>
      </w:r>
      <w:r>
        <w:rPr>
          <w:rFonts w:ascii="ＭＳ 明朝" w:hAnsi="ＭＳ 明朝"/>
          <w:szCs w:val="21"/>
        </w:rPr>
        <w:t>50</w:t>
      </w:r>
      <w:r>
        <w:rPr>
          <w:rFonts w:ascii="ＭＳ 明朝" w:hAnsi="ＭＳ 明朝" w:hint="eastAsia"/>
          <w:szCs w:val="21"/>
        </w:rPr>
        <w:t>～2</w:t>
      </w:r>
      <w:r>
        <w:rPr>
          <w:rFonts w:ascii="ＭＳ 明朝" w:hAnsi="ＭＳ 明朝"/>
          <w:szCs w:val="21"/>
        </w:rPr>
        <w:t>30</w:t>
      </w:r>
      <w:r w:rsidR="00894AF2">
        <w:rPr>
          <w:rFonts w:ascii="ＭＳ 明朝" w:hAnsi="ＭＳ 明朝" w:hint="eastAsia"/>
          <w:szCs w:val="21"/>
        </w:rPr>
        <w:t>ｍｍ</w:t>
      </w:r>
      <w:r>
        <w:rPr>
          <w:rFonts w:ascii="ＭＳ 明朝" w:hAnsi="ＭＳ 明朝" w:hint="eastAsia"/>
          <w:szCs w:val="21"/>
        </w:rPr>
        <w:t>、奥行1</w:t>
      </w:r>
      <w:r>
        <w:rPr>
          <w:rFonts w:ascii="ＭＳ 明朝" w:hAnsi="ＭＳ 明朝"/>
          <w:szCs w:val="21"/>
        </w:rPr>
        <w:t>00</w:t>
      </w:r>
      <w:r>
        <w:rPr>
          <w:rFonts w:ascii="ＭＳ 明朝" w:hAnsi="ＭＳ 明朝" w:hint="eastAsia"/>
          <w:szCs w:val="21"/>
        </w:rPr>
        <w:t>～1</w:t>
      </w:r>
      <w:r>
        <w:rPr>
          <w:rFonts w:ascii="ＭＳ 明朝" w:hAnsi="ＭＳ 明朝"/>
          <w:szCs w:val="21"/>
        </w:rPr>
        <w:t>55</w:t>
      </w:r>
      <w:r w:rsidR="00894AF2">
        <w:rPr>
          <w:rFonts w:ascii="ＭＳ 明朝" w:hAnsi="ＭＳ 明朝" w:hint="eastAsia"/>
          <w:szCs w:val="21"/>
        </w:rPr>
        <w:t>ｍｍ</w:t>
      </w:r>
    </w:p>
    <w:p w:rsidR="00894AF2" w:rsidRDefault="00894AF2" w:rsidP="006A195A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/>
          <w:szCs w:val="21"/>
        </w:rPr>
        <w:t xml:space="preserve"> </w:t>
      </w:r>
      <w:r w:rsidR="001322A0">
        <w:rPr>
          <w:rFonts w:ascii="ＭＳ 明朝" w:hAnsi="ＭＳ 明朝" w:hint="eastAsia"/>
          <w:szCs w:val="21"/>
        </w:rPr>
        <w:t>重量）</w:t>
      </w:r>
      <w:r w:rsidR="00872B11" w:rsidRPr="00872B11">
        <w:rPr>
          <w:rFonts w:ascii="ＭＳ 明朝" w:hAnsi="ＭＳ 明朝" w:hint="eastAsia"/>
          <w:szCs w:val="21"/>
        </w:rPr>
        <w:t>1</w:t>
      </w:r>
      <w:r w:rsidR="00872B11" w:rsidRPr="00872B11">
        <w:rPr>
          <w:rFonts w:ascii="ＭＳ 明朝" w:hAnsi="ＭＳ 明朝"/>
          <w:szCs w:val="21"/>
        </w:rPr>
        <w:t>50g</w:t>
      </w:r>
      <w:r w:rsidR="001322A0">
        <w:rPr>
          <w:rFonts w:ascii="ＭＳ 明朝" w:hAnsi="ＭＳ 明朝" w:hint="eastAsia"/>
          <w:szCs w:val="21"/>
        </w:rPr>
        <w:t>～5</w:t>
      </w:r>
      <w:r w:rsidR="001322A0">
        <w:rPr>
          <w:rFonts w:ascii="ＭＳ 明朝" w:hAnsi="ＭＳ 明朝"/>
          <w:szCs w:val="21"/>
        </w:rPr>
        <w:t>00</w:t>
      </w:r>
      <w:r w:rsidR="006A195A">
        <w:rPr>
          <w:rFonts w:ascii="ＭＳ 明朝" w:hAnsi="ＭＳ 明朝" w:hint="eastAsia"/>
          <w:szCs w:val="21"/>
        </w:rPr>
        <w:t>ｇ　　数量）</w:t>
      </w:r>
      <w:r w:rsidR="001322A0">
        <w:rPr>
          <w:rFonts w:ascii="ＭＳ 明朝" w:hAnsi="ＭＳ 明朝" w:hint="eastAsia"/>
          <w:szCs w:val="21"/>
        </w:rPr>
        <w:t>5</w:t>
      </w:r>
      <w:r w:rsidR="001322A0">
        <w:rPr>
          <w:rFonts w:ascii="ＭＳ 明朝" w:hAnsi="ＭＳ 明朝"/>
          <w:szCs w:val="21"/>
        </w:rPr>
        <w:t>0</w:t>
      </w:r>
      <w:r w:rsidR="006A195A">
        <w:rPr>
          <w:rFonts w:ascii="ＭＳ 明朝" w:hAnsi="ＭＳ 明朝" w:hint="eastAsia"/>
          <w:szCs w:val="21"/>
        </w:rPr>
        <w:t>～</w:t>
      </w:r>
      <w:r w:rsidR="001322A0">
        <w:rPr>
          <w:rFonts w:ascii="ＭＳ 明朝" w:hAnsi="ＭＳ 明朝" w:hint="eastAsia"/>
          <w:szCs w:val="21"/>
        </w:rPr>
        <w:t>9</w:t>
      </w:r>
      <w:r w:rsidR="001322A0">
        <w:rPr>
          <w:rFonts w:ascii="ＭＳ 明朝" w:hAnsi="ＭＳ 明朝"/>
          <w:szCs w:val="21"/>
        </w:rPr>
        <w:t>0</w:t>
      </w:r>
      <w:r>
        <w:rPr>
          <w:rFonts w:ascii="ＭＳ 明朝" w:hAnsi="ＭＳ 明朝" w:hint="eastAsia"/>
          <w:szCs w:val="21"/>
        </w:rPr>
        <w:t>個</w:t>
      </w:r>
    </w:p>
    <w:p w:rsidR="00416224" w:rsidRDefault="00416224" w:rsidP="006A195A">
      <w:pPr>
        <w:ind w:leftChars="300" w:left="630"/>
        <w:rPr>
          <w:rFonts w:ascii="ＭＳ 明朝" w:hAnsi="ＭＳ 明朝"/>
          <w:szCs w:val="21"/>
        </w:rPr>
      </w:pPr>
    </w:p>
    <w:p w:rsidR="00894AF2" w:rsidRPr="0067211B" w:rsidRDefault="00894AF2" w:rsidP="00894AF2">
      <w:pPr>
        <w:ind w:leftChars="300" w:left="630"/>
        <w:rPr>
          <w:rFonts w:ascii="ＭＳ 明朝" w:hAnsi="ＭＳ 明朝"/>
          <w:szCs w:val="21"/>
        </w:rPr>
      </w:pPr>
      <w:r w:rsidRPr="0067211B">
        <w:rPr>
          <w:rFonts w:ascii="ＭＳ 明朝" w:hAnsi="ＭＳ 明朝" w:hint="eastAsia"/>
          <w:szCs w:val="21"/>
        </w:rPr>
        <w:t>「冷蔵自販機</w:t>
      </w:r>
      <w:r w:rsidR="003C2850" w:rsidRPr="0067211B">
        <w:rPr>
          <w:rFonts w:ascii="ＭＳ 明朝" w:hAnsi="ＭＳ 明朝" w:hint="eastAsia"/>
          <w:szCs w:val="21"/>
        </w:rPr>
        <w:t>（大型タイプ）</w:t>
      </w:r>
      <w:r w:rsidRPr="0067211B">
        <w:rPr>
          <w:rFonts w:ascii="ＭＳ 明朝" w:hAnsi="ＭＳ 明朝" w:hint="eastAsia"/>
          <w:szCs w:val="21"/>
        </w:rPr>
        <w:t>」</w:t>
      </w:r>
    </w:p>
    <w:p w:rsidR="00894AF2" w:rsidRDefault="001322A0" w:rsidP="001322A0">
      <w:pPr>
        <w:ind w:leftChars="300" w:left="630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＊販売商品（目安）：外形寸法）高2</w:t>
      </w:r>
      <w:r>
        <w:rPr>
          <w:rFonts w:ascii="ＭＳ 明朝" w:hAnsi="ＭＳ 明朝"/>
          <w:szCs w:val="21"/>
        </w:rPr>
        <w:t>0</w:t>
      </w:r>
      <w:r>
        <w:rPr>
          <w:rFonts w:ascii="ＭＳ 明朝" w:hAnsi="ＭＳ 明朝" w:hint="eastAsia"/>
          <w:szCs w:val="21"/>
        </w:rPr>
        <w:t>～2</w:t>
      </w:r>
      <w:r>
        <w:rPr>
          <w:rFonts w:ascii="ＭＳ 明朝" w:hAnsi="ＭＳ 明朝"/>
          <w:szCs w:val="21"/>
        </w:rPr>
        <w:t>30</w:t>
      </w:r>
      <w:r>
        <w:rPr>
          <w:rFonts w:ascii="ＭＳ 明朝" w:hAnsi="ＭＳ 明朝" w:hint="eastAsia"/>
          <w:szCs w:val="21"/>
        </w:rPr>
        <w:t>ｍｍ、幅8</w:t>
      </w:r>
      <w:r>
        <w:rPr>
          <w:rFonts w:ascii="ＭＳ 明朝" w:hAnsi="ＭＳ 明朝"/>
          <w:szCs w:val="21"/>
        </w:rPr>
        <w:t>0</w:t>
      </w:r>
      <w:r>
        <w:rPr>
          <w:rFonts w:ascii="ＭＳ 明朝" w:hAnsi="ＭＳ 明朝" w:hint="eastAsia"/>
          <w:szCs w:val="21"/>
        </w:rPr>
        <w:t>～1</w:t>
      </w:r>
      <w:r>
        <w:rPr>
          <w:rFonts w:ascii="ＭＳ 明朝" w:hAnsi="ＭＳ 明朝"/>
          <w:szCs w:val="21"/>
        </w:rPr>
        <w:t>60</w:t>
      </w:r>
      <w:r w:rsidR="00894AF2">
        <w:rPr>
          <w:rFonts w:ascii="ＭＳ 明朝" w:hAnsi="ＭＳ 明朝" w:hint="eastAsia"/>
          <w:szCs w:val="21"/>
        </w:rPr>
        <w:t>ｍｍ</w:t>
      </w:r>
      <w:r>
        <w:rPr>
          <w:rFonts w:ascii="ＭＳ 明朝" w:hAnsi="ＭＳ 明朝" w:hint="eastAsia"/>
          <w:szCs w:val="21"/>
        </w:rPr>
        <w:t>、奥行3</w:t>
      </w:r>
      <w:r>
        <w:rPr>
          <w:rFonts w:ascii="ＭＳ 明朝" w:hAnsi="ＭＳ 明朝"/>
          <w:szCs w:val="21"/>
        </w:rPr>
        <w:t>5</w:t>
      </w:r>
      <w:r>
        <w:rPr>
          <w:rFonts w:ascii="ＭＳ 明朝" w:hAnsi="ＭＳ 明朝" w:hint="eastAsia"/>
          <w:szCs w:val="21"/>
        </w:rPr>
        <w:t>～1</w:t>
      </w:r>
      <w:r>
        <w:rPr>
          <w:rFonts w:ascii="ＭＳ 明朝" w:hAnsi="ＭＳ 明朝"/>
          <w:szCs w:val="21"/>
        </w:rPr>
        <w:t>60</w:t>
      </w:r>
      <w:r w:rsidR="00894AF2">
        <w:rPr>
          <w:rFonts w:ascii="ＭＳ 明朝" w:hAnsi="ＭＳ 明朝" w:hint="eastAsia"/>
          <w:szCs w:val="21"/>
        </w:rPr>
        <w:t>ｍｍ</w:t>
      </w:r>
    </w:p>
    <w:p w:rsidR="00894AF2" w:rsidRDefault="00894AF2" w:rsidP="00872B11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重量</w:t>
      </w:r>
      <w:r w:rsidR="00872B11">
        <w:rPr>
          <w:rFonts w:ascii="ＭＳ 明朝" w:hAnsi="ＭＳ 明朝" w:hint="eastAsia"/>
          <w:szCs w:val="21"/>
        </w:rPr>
        <w:t>）1</w:t>
      </w:r>
      <w:r w:rsidR="00872B11">
        <w:rPr>
          <w:rFonts w:ascii="ＭＳ 明朝" w:hAnsi="ＭＳ 明朝"/>
          <w:szCs w:val="21"/>
        </w:rPr>
        <w:t>00g</w:t>
      </w:r>
      <w:r w:rsidR="00872B11">
        <w:rPr>
          <w:rFonts w:ascii="ＭＳ 明朝" w:hAnsi="ＭＳ 明朝" w:hint="eastAsia"/>
          <w:szCs w:val="21"/>
        </w:rPr>
        <w:t>～6</w:t>
      </w:r>
      <w:r w:rsidR="00872B11">
        <w:rPr>
          <w:rFonts w:ascii="ＭＳ 明朝" w:hAnsi="ＭＳ 明朝"/>
          <w:szCs w:val="21"/>
        </w:rPr>
        <w:t>00g</w:t>
      </w:r>
      <w:r>
        <w:rPr>
          <w:rFonts w:ascii="ＭＳ 明朝" w:hAnsi="ＭＳ 明朝" w:hint="eastAsia"/>
          <w:szCs w:val="21"/>
        </w:rPr>
        <w:t xml:space="preserve">　 </w:t>
      </w:r>
      <w:r w:rsidR="00872B11">
        <w:rPr>
          <w:rFonts w:ascii="ＭＳ 明朝" w:hAnsi="ＭＳ 明朝"/>
          <w:szCs w:val="21"/>
        </w:rPr>
        <w:t xml:space="preserve">  </w:t>
      </w:r>
      <w:r w:rsidR="001322A0">
        <w:rPr>
          <w:rFonts w:ascii="ＭＳ 明朝" w:hAnsi="ＭＳ 明朝" w:hint="eastAsia"/>
          <w:szCs w:val="21"/>
        </w:rPr>
        <w:t>数量）7</w:t>
      </w:r>
      <w:r w:rsidR="001322A0">
        <w:rPr>
          <w:rFonts w:ascii="ＭＳ 明朝" w:hAnsi="ＭＳ 明朝"/>
          <w:szCs w:val="21"/>
        </w:rPr>
        <w:t>0</w:t>
      </w:r>
      <w:r w:rsidR="001322A0">
        <w:rPr>
          <w:rFonts w:ascii="ＭＳ 明朝" w:hAnsi="ＭＳ 明朝" w:hint="eastAsia"/>
          <w:szCs w:val="21"/>
        </w:rPr>
        <w:t>～3</w:t>
      </w:r>
      <w:r w:rsidR="001322A0">
        <w:rPr>
          <w:rFonts w:ascii="ＭＳ 明朝" w:hAnsi="ＭＳ 明朝"/>
          <w:szCs w:val="21"/>
        </w:rPr>
        <w:t>50</w:t>
      </w:r>
      <w:r>
        <w:rPr>
          <w:rFonts w:ascii="ＭＳ 明朝" w:hAnsi="ＭＳ 明朝" w:hint="eastAsia"/>
          <w:szCs w:val="21"/>
        </w:rPr>
        <w:t>個</w:t>
      </w:r>
    </w:p>
    <w:p w:rsidR="00416224" w:rsidRDefault="00416224" w:rsidP="00872B11">
      <w:pPr>
        <w:ind w:leftChars="300" w:left="630"/>
        <w:rPr>
          <w:rFonts w:ascii="ＭＳ 明朝" w:hAnsi="ＭＳ 明朝"/>
          <w:szCs w:val="21"/>
        </w:rPr>
      </w:pPr>
    </w:p>
    <w:p w:rsidR="003C2850" w:rsidRPr="0067211B" w:rsidRDefault="003C2850" w:rsidP="003C2850">
      <w:pPr>
        <w:ind w:leftChars="300" w:left="630"/>
        <w:rPr>
          <w:rFonts w:ascii="ＭＳ 明朝" w:hAnsi="ＭＳ 明朝"/>
          <w:szCs w:val="21"/>
        </w:rPr>
      </w:pPr>
      <w:r w:rsidRPr="0067211B">
        <w:rPr>
          <w:rFonts w:ascii="ＭＳ 明朝" w:hAnsi="ＭＳ 明朝" w:hint="eastAsia"/>
          <w:szCs w:val="21"/>
        </w:rPr>
        <w:t>「冷蔵自販機（小型タイプ）」</w:t>
      </w:r>
    </w:p>
    <w:p w:rsidR="003C2850" w:rsidRDefault="003C2850" w:rsidP="003C2850">
      <w:pPr>
        <w:ind w:leftChars="300" w:left="630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＊販売商品（目安）：外形寸法）高2</w:t>
      </w:r>
      <w:r>
        <w:rPr>
          <w:rFonts w:ascii="ＭＳ 明朝" w:hAnsi="ＭＳ 明朝"/>
          <w:szCs w:val="21"/>
        </w:rPr>
        <w:t>0</w:t>
      </w:r>
      <w:r>
        <w:rPr>
          <w:rFonts w:ascii="ＭＳ 明朝" w:hAnsi="ＭＳ 明朝" w:hint="eastAsia"/>
          <w:szCs w:val="21"/>
        </w:rPr>
        <w:t>～</w:t>
      </w:r>
      <w:r w:rsidR="00D12F7C">
        <w:rPr>
          <w:rFonts w:ascii="ＭＳ 明朝" w:hAnsi="ＭＳ 明朝"/>
          <w:szCs w:val="21"/>
        </w:rPr>
        <w:t>100</w:t>
      </w:r>
      <w:r>
        <w:rPr>
          <w:rFonts w:ascii="ＭＳ 明朝" w:hAnsi="ＭＳ 明朝" w:hint="eastAsia"/>
          <w:szCs w:val="21"/>
        </w:rPr>
        <w:t>ｍｍ、幅</w:t>
      </w:r>
      <w:r w:rsidR="00D12F7C">
        <w:rPr>
          <w:rFonts w:ascii="ＭＳ 明朝" w:hAnsi="ＭＳ 明朝"/>
          <w:szCs w:val="21"/>
        </w:rPr>
        <w:t>65</w:t>
      </w:r>
      <w:r>
        <w:rPr>
          <w:rFonts w:ascii="ＭＳ 明朝" w:hAnsi="ＭＳ 明朝" w:hint="eastAsia"/>
          <w:szCs w:val="21"/>
        </w:rPr>
        <w:t>～1</w:t>
      </w:r>
      <w:r>
        <w:rPr>
          <w:rFonts w:ascii="ＭＳ 明朝" w:hAnsi="ＭＳ 明朝"/>
          <w:szCs w:val="21"/>
        </w:rPr>
        <w:t>60</w:t>
      </w:r>
      <w:r>
        <w:rPr>
          <w:rFonts w:ascii="ＭＳ 明朝" w:hAnsi="ＭＳ 明朝" w:hint="eastAsia"/>
          <w:szCs w:val="21"/>
        </w:rPr>
        <w:t>ｍｍ、奥行</w:t>
      </w:r>
      <w:r w:rsidR="00D12F7C">
        <w:rPr>
          <w:rFonts w:ascii="ＭＳ 明朝" w:hAnsi="ＭＳ 明朝"/>
          <w:szCs w:val="21"/>
        </w:rPr>
        <w:t>50</w:t>
      </w:r>
      <w:r>
        <w:rPr>
          <w:rFonts w:ascii="ＭＳ 明朝" w:hAnsi="ＭＳ 明朝" w:hint="eastAsia"/>
          <w:szCs w:val="21"/>
        </w:rPr>
        <w:t>～1</w:t>
      </w:r>
      <w:r w:rsidR="00D12F7C">
        <w:rPr>
          <w:rFonts w:ascii="ＭＳ 明朝" w:hAnsi="ＭＳ 明朝"/>
          <w:szCs w:val="21"/>
        </w:rPr>
        <w:t>65</w:t>
      </w:r>
      <w:r>
        <w:rPr>
          <w:rFonts w:ascii="ＭＳ 明朝" w:hAnsi="ＭＳ 明朝" w:hint="eastAsia"/>
          <w:szCs w:val="21"/>
        </w:rPr>
        <w:t>ｍｍ</w:t>
      </w:r>
    </w:p>
    <w:p w:rsidR="003C2850" w:rsidRDefault="003C2850" w:rsidP="003C2850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重量）</w:t>
      </w:r>
      <w:r w:rsidR="00D12F7C">
        <w:rPr>
          <w:rFonts w:ascii="ＭＳ 明朝" w:hAnsi="ＭＳ 明朝"/>
          <w:szCs w:val="21"/>
        </w:rPr>
        <w:t>80</w:t>
      </w:r>
      <w:r>
        <w:rPr>
          <w:rFonts w:ascii="ＭＳ 明朝" w:hAnsi="ＭＳ 明朝"/>
          <w:szCs w:val="21"/>
        </w:rPr>
        <w:t>g</w:t>
      </w:r>
      <w:r>
        <w:rPr>
          <w:rFonts w:ascii="ＭＳ 明朝" w:hAnsi="ＭＳ 明朝" w:hint="eastAsia"/>
          <w:szCs w:val="21"/>
        </w:rPr>
        <w:t>～</w:t>
      </w:r>
      <w:r w:rsidR="00D12F7C">
        <w:rPr>
          <w:rFonts w:ascii="ＭＳ 明朝" w:hAnsi="ＭＳ 明朝"/>
          <w:szCs w:val="21"/>
        </w:rPr>
        <w:t>350</w:t>
      </w:r>
      <w:r>
        <w:rPr>
          <w:rFonts w:ascii="ＭＳ 明朝" w:hAnsi="ＭＳ 明朝"/>
          <w:szCs w:val="21"/>
        </w:rPr>
        <w:t>g</w:t>
      </w:r>
      <w:r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数量）7</w:t>
      </w:r>
      <w:r>
        <w:rPr>
          <w:rFonts w:ascii="ＭＳ 明朝" w:hAnsi="ＭＳ 明朝"/>
          <w:szCs w:val="21"/>
        </w:rPr>
        <w:t>0</w:t>
      </w:r>
      <w:r>
        <w:rPr>
          <w:rFonts w:ascii="ＭＳ 明朝" w:hAnsi="ＭＳ 明朝" w:hint="eastAsia"/>
          <w:szCs w:val="21"/>
        </w:rPr>
        <w:t>～</w:t>
      </w:r>
      <w:r w:rsidR="00D12F7C">
        <w:rPr>
          <w:rFonts w:ascii="ＭＳ 明朝" w:hAnsi="ＭＳ 明朝"/>
          <w:szCs w:val="21"/>
        </w:rPr>
        <w:t>220</w:t>
      </w:r>
      <w:r>
        <w:rPr>
          <w:rFonts w:ascii="ＭＳ 明朝" w:hAnsi="ＭＳ 明朝" w:hint="eastAsia"/>
          <w:szCs w:val="21"/>
        </w:rPr>
        <w:t>個</w:t>
      </w:r>
    </w:p>
    <w:p w:rsidR="003C2850" w:rsidRPr="00D12F7C" w:rsidRDefault="003C2850" w:rsidP="00872B11">
      <w:pPr>
        <w:ind w:leftChars="300" w:left="630"/>
        <w:rPr>
          <w:rFonts w:ascii="ＭＳ 明朝" w:hAnsi="ＭＳ 明朝"/>
          <w:szCs w:val="21"/>
        </w:rPr>
      </w:pPr>
    </w:p>
    <w:p w:rsidR="00894AF2" w:rsidRDefault="00894AF2" w:rsidP="00894AF2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「物販自販機」</w:t>
      </w:r>
    </w:p>
    <w:p w:rsidR="00894AF2" w:rsidRDefault="00894AF2" w:rsidP="001322A0">
      <w:pPr>
        <w:ind w:leftChars="300" w:left="630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＊販</w:t>
      </w:r>
      <w:r w:rsidR="00C2508E">
        <w:rPr>
          <w:rFonts w:ascii="ＭＳ 明朝" w:hAnsi="ＭＳ 明朝" w:hint="eastAsia"/>
          <w:szCs w:val="21"/>
        </w:rPr>
        <w:t>売商品（目安）：外形寸法）高2</w:t>
      </w:r>
      <w:r w:rsidR="00C2508E">
        <w:rPr>
          <w:rFonts w:ascii="ＭＳ 明朝" w:hAnsi="ＭＳ 明朝"/>
          <w:szCs w:val="21"/>
        </w:rPr>
        <w:t>0</w:t>
      </w:r>
      <w:r w:rsidR="001322A0">
        <w:rPr>
          <w:rFonts w:ascii="ＭＳ 明朝" w:hAnsi="ＭＳ 明朝" w:hint="eastAsia"/>
          <w:szCs w:val="21"/>
        </w:rPr>
        <w:t>～1</w:t>
      </w:r>
      <w:r w:rsidR="001322A0">
        <w:rPr>
          <w:rFonts w:ascii="ＭＳ 明朝" w:hAnsi="ＭＳ 明朝"/>
          <w:szCs w:val="21"/>
        </w:rPr>
        <w:t>30</w:t>
      </w:r>
      <w:r w:rsidR="001322A0">
        <w:rPr>
          <w:rFonts w:ascii="ＭＳ 明朝" w:hAnsi="ＭＳ 明朝" w:hint="eastAsia"/>
          <w:szCs w:val="21"/>
        </w:rPr>
        <w:t>ｍｍ</w:t>
      </w:r>
      <w:r w:rsidR="00C2508E">
        <w:rPr>
          <w:rFonts w:ascii="ＭＳ 明朝" w:hAnsi="ＭＳ 明朝" w:hint="eastAsia"/>
          <w:szCs w:val="21"/>
        </w:rPr>
        <w:t>、</w:t>
      </w:r>
      <w:r w:rsidR="001322A0">
        <w:rPr>
          <w:rFonts w:ascii="ＭＳ 明朝" w:hAnsi="ＭＳ 明朝" w:hint="eastAsia"/>
          <w:szCs w:val="21"/>
        </w:rPr>
        <w:t>幅7</w:t>
      </w:r>
      <w:r w:rsidR="001322A0">
        <w:rPr>
          <w:rFonts w:ascii="ＭＳ 明朝" w:hAnsi="ＭＳ 明朝"/>
          <w:szCs w:val="21"/>
        </w:rPr>
        <w:t>0</w:t>
      </w:r>
      <w:r w:rsidR="001322A0">
        <w:rPr>
          <w:rFonts w:ascii="ＭＳ 明朝" w:hAnsi="ＭＳ 明朝" w:hint="eastAsia"/>
          <w:szCs w:val="21"/>
        </w:rPr>
        <w:t>～2</w:t>
      </w:r>
      <w:r w:rsidR="001322A0">
        <w:rPr>
          <w:rFonts w:ascii="ＭＳ 明朝" w:hAnsi="ＭＳ 明朝"/>
          <w:szCs w:val="21"/>
        </w:rPr>
        <w:t>10</w:t>
      </w:r>
      <w:r w:rsidR="001322A0">
        <w:rPr>
          <w:rFonts w:ascii="ＭＳ 明朝" w:hAnsi="ＭＳ 明朝" w:hint="eastAsia"/>
          <w:szCs w:val="21"/>
        </w:rPr>
        <w:t>ｍｍ</w:t>
      </w:r>
      <w:r w:rsidR="00C2508E">
        <w:rPr>
          <w:rFonts w:ascii="ＭＳ 明朝" w:hAnsi="ＭＳ 明朝" w:hint="eastAsia"/>
          <w:szCs w:val="21"/>
        </w:rPr>
        <w:t>、奥行</w:t>
      </w:r>
      <w:r w:rsidR="001322A0">
        <w:rPr>
          <w:rFonts w:ascii="ＭＳ 明朝" w:hAnsi="ＭＳ 明朝" w:hint="eastAsia"/>
          <w:szCs w:val="21"/>
        </w:rPr>
        <w:t>1</w:t>
      </w:r>
      <w:r w:rsidR="001322A0">
        <w:rPr>
          <w:rFonts w:ascii="ＭＳ 明朝" w:hAnsi="ＭＳ 明朝"/>
          <w:szCs w:val="21"/>
        </w:rPr>
        <w:t>0</w:t>
      </w:r>
      <w:r w:rsidR="001322A0">
        <w:rPr>
          <w:rFonts w:ascii="ＭＳ 明朝" w:hAnsi="ＭＳ 明朝" w:hint="eastAsia"/>
          <w:szCs w:val="21"/>
        </w:rPr>
        <w:t>～1</w:t>
      </w:r>
      <w:r w:rsidR="001322A0">
        <w:rPr>
          <w:rFonts w:ascii="ＭＳ 明朝" w:hAnsi="ＭＳ 明朝"/>
          <w:szCs w:val="21"/>
        </w:rPr>
        <w:t>80</w:t>
      </w:r>
      <w:r>
        <w:rPr>
          <w:rFonts w:ascii="ＭＳ 明朝" w:hAnsi="ＭＳ 明朝" w:hint="eastAsia"/>
          <w:szCs w:val="21"/>
        </w:rPr>
        <w:t>ｍｍ</w:t>
      </w:r>
    </w:p>
    <w:p w:rsidR="00894AF2" w:rsidRPr="00024818" w:rsidRDefault="00894AF2" w:rsidP="00894AF2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/>
          <w:szCs w:val="21"/>
        </w:rPr>
        <w:t xml:space="preserve"> </w:t>
      </w:r>
      <w:r w:rsidR="001322A0">
        <w:rPr>
          <w:rFonts w:ascii="ＭＳ 明朝" w:hAnsi="ＭＳ 明朝" w:hint="eastAsia"/>
          <w:szCs w:val="21"/>
        </w:rPr>
        <w:t>重量）</w:t>
      </w:r>
      <w:r w:rsidR="00872B11" w:rsidRPr="00872B11">
        <w:rPr>
          <w:rFonts w:ascii="ＭＳ 明朝" w:hAnsi="ＭＳ 明朝" w:hint="eastAsia"/>
          <w:szCs w:val="21"/>
        </w:rPr>
        <w:t>1</w:t>
      </w:r>
      <w:r w:rsidR="00872B11" w:rsidRPr="00872B11">
        <w:rPr>
          <w:rFonts w:ascii="ＭＳ 明朝" w:hAnsi="ＭＳ 明朝"/>
          <w:szCs w:val="21"/>
        </w:rPr>
        <w:t>00g</w:t>
      </w:r>
      <w:r w:rsidR="001322A0">
        <w:rPr>
          <w:rFonts w:ascii="ＭＳ 明朝" w:hAnsi="ＭＳ 明朝" w:hint="eastAsia"/>
          <w:szCs w:val="21"/>
        </w:rPr>
        <w:t>～6</w:t>
      </w:r>
      <w:r w:rsidR="001322A0">
        <w:rPr>
          <w:rFonts w:ascii="ＭＳ 明朝" w:hAnsi="ＭＳ 明朝"/>
          <w:szCs w:val="21"/>
        </w:rPr>
        <w:t>00</w:t>
      </w:r>
      <w:r>
        <w:rPr>
          <w:rFonts w:ascii="ＭＳ 明朝" w:hAnsi="ＭＳ 明朝" w:hint="eastAsia"/>
          <w:szCs w:val="21"/>
        </w:rPr>
        <w:t xml:space="preserve">ｇ </w:t>
      </w:r>
      <w:r>
        <w:rPr>
          <w:rFonts w:ascii="ＭＳ 明朝" w:hAnsi="ＭＳ 明朝"/>
          <w:szCs w:val="21"/>
        </w:rPr>
        <w:t xml:space="preserve">   </w:t>
      </w:r>
      <w:r w:rsidR="001322A0">
        <w:rPr>
          <w:rFonts w:ascii="ＭＳ 明朝" w:hAnsi="ＭＳ 明朝" w:hint="eastAsia"/>
          <w:szCs w:val="21"/>
        </w:rPr>
        <w:t>数量）6</w:t>
      </w:r>
      <w:r w:rsidR="001322A0">
        <w:rPr>
          <w:rFonts w:ascii="ＭＳ 明朝" w:hAnsi="ＭＳ 明朝"/>
          <w:szCs w:val="21"/>
        </w:rPr>
        <w:t>0</w:t>
      </w:r>
      <w:r w:rsidR="001322A0">
        <w:rPr>
          <w:rFonts w:ascii="ＭＳ 明朝" w:hAnsi="ＭＳ 明朝" w:hint="eastAsia"/>
          <w:szCs w:val="21"/>
        </w:rPr>
        <w:t>個～2</w:t>
      </w:r>
      <w:r w:rsidR="001322A0">
        <w:rPr>
          <w:rFonts w:ascii="ＭＳ 明朝" w:hAnsi="ＭＳ 明朝"/>
          <w:szCs w:val="21"/>
        </w:rPr>
        <w:t>00</w:t>
      </w:r>
      <w:r>
        <w:rPr>
          <w:rFonts w:ascii="ＭＳ 明朝" w:hAnsi="ＭＳ 明朝" w:hint="eastAsia"/>
          <w:szCs w:val="21"/>
        </w:rPr>
        <w:t>個</w:t>
      </w:r>
    </w:p>
    <w:p w:rsidR="00894AF2" w:rsidRPr="00894AF2" w:rsidRDefault="00894AF2" w:rsidP="00894AF2">
      <w:pPr>
        <w:ind w:leftChars="300" w:left="630"/>
        <w:rPr>
          <w:rFonts w:ascii="ＭＳ 明朝" w:hAnsi="ＭＳ 明朝"/>
          <w:szCs w:val="21"/>
        </w:rPr>
      </w:pPr>
    </w:p>
    <w:p w:rsidR="00894AF2" w:rsidRPr="00894AF2" w:rsidRDefault="00894AF2" w:rsidP="00A203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－　以　　上　－</w:t>
      </w:r>
    </w:p>
    <w:p w:rsidR="00F46E14" w:rsidRPr="009D49CF" w:rsidRDefault="00F46E14" w:rsidP="00C06EA0">
      <w:pPr>
        <w:rPr>
          <w:rFonts w:ascii="ＭＳ 明朝" w:hAnsi="ＭＳ 明朝"/>
          <w:szCs w:val="21"/>
        </w:rPr>
      </w:pPr>
    </w:p>
    <w:sectPr w:rsidR="00F46E14" w:rsidRPr="009D49CF" w:rsidSect="00B4150E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0D" w:rsidRDefault="0064210D">
      <w:r>
        <w:separator/>
      </w:r>
    </w:p>
  </w:endnote>
  <w:endnote w:type="continuationSeparator" w:id="0">
    <w:p w:rsidR="0064210D" w:rsidRDefault="0064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60" w:rsidRDefault="00632860" w:rsidP="00F37F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2860" w:rsidRDefault="006328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60" w:rsidRDefault="00632860" w:rsidP="00F37F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4A83">
      <w:rPr>
        <w:rStyle w:val="a4"/>
        <w:noProof/>
      </w:rPr>
      <w:t>1</w:t>
    </w:r>
    <w:r>
      <w:rPr>
        <w:rStyle w:val="a4"/>
      </w:rPr>
      <w:fldChar w:fldCharType="end"/>
    </w:r>
  </w:p>
  <w:p w:rsidR="00632860" w:rsidRDefault="006328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0D" w:rsidRDefault="0064210D">
      <w:r>
        <w:separator/>
      </w:r>
    </w:p>
  </w:footnote>
  <w:footnote w:type="continuationSeparator" w:id="0">
    <w:p w:rsidR="0064210D" w:rsidRDefault="0064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355"/>
    <w:multiLevelType w:val="hybridMultilevel"/>
    <w:tmpl w:val="B036B772"/>
    <w:lvl w:ilvl="0" w:tplc="BFFE0C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0B336B5"/>
    <w:multiLevelType w:val="hybridMultilevel"/>
    <w:tmpl w:val="81C4D572"/>
    <w:lvl w:ilvl="0" w:tplc="44BC52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310D2C"/>
    <w:multiLevelType w:val="hybridMultilevel"/>
    <w:tmpl w:val="DF40184E"/>
    <w:lvl w:ilvl="0" w:tplc="ABC656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F9279AE">
      <w:start w:val="9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AB0E4C"/>
    <w:multiLevelType w:val="hybridMultilevel"/>
    <w:tmpl w:val="AF66512E"/>
    <w:lvl w:ilvl="0" w:tplc="0D3AEC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480A8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86437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8EBE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0204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5A6E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DAC8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5675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A674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3C4C1A"/>
    <w:multiLevelType w:val="hybridMultilevel"/>
    <w:tmpl w:val="58309FF4"/>
    <w:lvl w:ilvl="0" w:tplc="F86CF6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4F83333"/>
    <w:multiLevelType w:val="hybridMultilevel"/>
    <w:tmpl w:val="F2B494B0"/>
    <w:lvl w:ilvl="0" w:tplc="0A1417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CFD46A2"/>
    <w:multiLevelType w:val="hybridMultilevel"/>
    <w:tmpl w:val="8C0886F0"/>
    <w:lvl w:ilvl="0" w:tplc="FC88792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FE03BF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27"/>
    <w:rsid w:val="0000041B"/>
    <w:rsid w:val="0001458F"/>
    <w:rsid w:val="00017227"/>
    <w:rsid w:val="00024818"/>
    <w:rsid w:val="00024C04"/>
    <w:rsid w:val="0002532B"/>
    <w:rsid w:val="000265F4"/>
    <w:rsid w:val="0003078E"/>
    <w:rsid w:val="0003730D"/>
    <w:rsid w:val="00040579"/>
    <w:rsid w:val="000411E7"/>
    <w:rsid w:val="00045AB2"/>
    <w:rsid w:val="00056A96"/>
    <w:rsid w:val="00067A52"/>
    <w:rsid w:val="000717CF"/>
    <w:rsid w:val="00071994"/>
    <w:rsid w:val="00071FAC"/>
    <w:rsid w:val="00076996"/>
    <w:rsid w:val="00077FE0"/>
    <w:rsid w:val="00080E09"/>
    <w:rsid w:val="00081EA4"/>
    <w:rsid w:val="000839F6"/>
    <w:rsid w:val="00083F63"/>
    <w:rsid w:val="00085D9C"/>
    <w:rsid w:val="000A253E"/>
    <w:rsid w:val="000A2768"/>
    <w:rsid w:val="000B2535"/>
    <w:rsid w:val="000B62C9"/>
    <w:rsid w:val="000C555E"/>
    <w:rsid w:val="000D6F27"/>
    <w:rsid w:val="000E1034"/>
    <w:rsid w:val="000E1EF6"/>
    <w:rsid w:val="000E3B38"/>
    <w:rsid w:val="001015C7"/>
    <w:rsid w:val="00104942"/>
    <w:rsid w:val="00117AE0"/>
    <w:rsid w:val="001243E0"/>
    <w:rsid w:val="001319B0"/>
    <w:rsid w:val="00132140"/>
    <w:rsid w:val="001322A0"/>
    <w:rsid w:val="00145CF0"/>
    <w:rsid w:val="00156D9B"/>
    <w:rsid w:val="00161367"/>
    <w:rsid w:val="00161D4E"/>
    <w:rsid w:val="00163664"/>
    <w:rsid w:val="0016463E"/>
    <w:rsid w:val="00173F3B"/>
    <w:rsid w:val="00177729"/>
    <w:rsid w:val="001831C4"/>
    <w:rsid w:val="00186BC8"/>
    <w:rsid w:val="001871C9"/>
    <w:rsid w:val="001A00DE"/>
    <w:rsid w:val="001A1579"/>
    <w:rsid w:val="001A2800"/>
    <w:rsid w:val="001A622F"/>
    <w:rsid w:val="001C0611"/>
    <w:rsid w:val="001C0D22"/>
    <w:rsid w:val="001C62DE"/>
    <w:rsid w:val="001E4413"/>
    <w:rsid w:val="00206286"/>
    <w:rsid w:val="00211860"/>
    <w:rsid w:val="00215ED5"/>
    <w:rsid w:val="002171AA"/>
    <w:rsid w:val="00241632"/>
    <w:rsid w:val="00245826"/>
    <w:rsid w:val="00246179"/>
    <w:rsid w:val="00253A3A"/>
    <w:rsid w:val="00256BA7"/>
    <w:rsid w:val="002612EF"/>
    <w:rsid w:val="0026263B"/>
    <w:rsid w:val="0026343E"/>
    <w:rsid w:val="00267DB2"/>
    <w:rsid w:val="0027231D"/>
    <w:rsid w:val="002773A5"/>
    <w:rsid w:val="00280592"/>
    <w:rsid w:val="0028093C"/>
    <w:rsid w:val="00281809"/>
    <w:rsid w:val="00281924"/>
    <w:rsid w:val="002938A7"/>
    <w:rsid w:val="00295FBE"/>
    <w:rsid w:val="00297AA9"/>
    <w:rsid w:val="002A0F77"/>
    <w:rsid w:val="002C0A92"/>
    <w:rsid w:val="002C163C"/>
    <w:rsid w:val="002C2B32"/>
    <w:rsid w:val="002C6274"/>
    <w:rsid w:val="002E35DA"/>
    <w:rsid w:val="002F0D1E"/>
    <w:rsid w:val="002F220D"/>
    <w:rsid w:val="002F6E25"/>
    <w:rsid w:val="00304402"/>
    <w:rsid w:val="00311426"/>
    <w:rsid w:val="0031290C"/>
    <w:rsid w:val="00327ED9"/>
    <w:rsid w:val="003622CD"/>
    <w:rsid w:val="00371DAE"/>
    <w:rsid w:val="00372046"/>
    <w:rsid w:val="0037658A"/>
    <w:rsid w:val="0038594F"/>
    <w:rsid w:val="003869C2"/>
    <w:rsid w:val="003918DA"/>
    <w:rsid w:val="00397716"/>
    <w:rsid w:val="003A0433"/>
    <w:rsid w:val="003A057D"/>
    <w:rsid w:val="003B6899"/>
    <w:rsid w:val="003C22BA"/>
    <w:rsid w:val="003C2850"/>
    <w:rsid w:val="003C312D"/>
    <w:rsid w:val="003C7AC2"/>
    <w:rsid w:val="003D2926"/>
    <w:rsid w:val="003E35BE"/>
    <w:rsid w:val="003F7C7E"/>
    <w:rsid w:val="0040329F"/>
    <w:rsid w:val="00410C93"/>
    <w:rsid w:val="00416224"/>
    <w:rsid w:val="00417757"/>
    <w:rsid w:val="00427766"/>
    <w:rsid w:val="00430EDF"/>
    <w:rsid w:val="004359FE"/>
    <w:rsid w:val="00442B67"/>
    <w:rsid w:val="004719D3"/>
    <w:rsid w:val="00484691"/>
    <w:rsid w:val="0049044E"/>
    <w:rsid w:val="00497D6A"/>
    <w:rsid w:val="004A35BA"/>
    <w:rsid w:val="004A7B22"/>
    <w:rsid w:val="004A7DA1"/>
    <w:rsid w:val="004B142B"/>
    <w:rsid w:val="004C0187"/>
    <w:rsid w:val="004C1D31"/>
    <w:rsid w:val="004E13AF"/>
    <w:rsid w:val="004E33EB"/>
    <w:rsid w:val="004F5C60"/>
    <w:rsid w:val="004F7944"/>
    <w:rsid w:val="005066C2"/>
    <w:rsid w:val="00513570"/>
    <w:rsid w:val="00524175"/>
    <w:rsid w:val="005245FE"/>
    <w:rsid w:val="00540DEA"/>
    <w:rsid w:val="00543301"/>
    <w:rsid w:val="005459C9"/>
    <w:rsid w:val="00547BB1"/>
    <w:rsid w:val="00551026"/>
    <w:rsid w:val="00554918"/>
    <w:rsid w:val="00557C30"/>
    <w:rsid w:val="005755CB"/>
    <w:rsid w:val="00576BA5"/>
    <w:rsid w:val="005830EF"/>
    <w:rsid w:val="005874E4"/>
    <w:rsid w:val="00592114"/>
    <w:rsid w:val="00594C75"/>
    <w:rsid w:val="00596BF9"/>
    <w:rsid w:val="005A7567"/>
    <w:rsid w:val="005C4D59"/>
    <w:rsid w:val="005E50A7"/>
    <w:rsid w:val="005E519E"/>
    <w:rsid w:val="005F1EFC"/>
    <w:rsid w:val="005F750E"/>
    <w:rsid w:val="006114B2"/>
    <w:rsid w:val="00614979"/>
    <w:rsid w:val="00614B1D"/>
    <w:rsid w:val="00620F71"/>
    <w:rsid w:val="00622DFA"/>
    <w:rsid w:val="006245A1"/>
    <w:rsid w:val="00625930"/>
    <w:rsid w:val="00631D46"/>
    <w:rsid w:val="00632860"/>
    <w:rsid w:val="00637013"/>
    <w:rsid w:val="006411FF"/>
    <w:rsid w:val="0064210D"/>
    <w:rsid w:val="00647136"/>
    <w:rsid w:val="00651884"/>
    <w:rsid w:val="0065643F"/>
    <w:rsid w:val="006638EC"/>
    <w:rsid w:val="0066565E"/>
    <w:rsid w:val="00665D96"/>
    <w:rsid w:val="0067211B"/>
    <w:rsid w:val="006723FB"/>
    <w:rsid w:val="006757D7"/>
    <w:rsid w:val="00676185"/>
    <w:rsid w:val="00677007"/>
    <w:rsid w:val="00677DD6"/>
    <w:rsid w:val="00680868"/>
    <w:rsid w:val="00680CF1"/>
    <w:rsid w:val="006811CD"/>
    <w:rsid w:val="00691B60"/>
    <w:rsid w:val="00697926"/>
    <w:rsid w:val="00697F25"/>
    <w:rsid w:val="006A195A"/>
    <w:rsid w:val="006A4B88"/>
    <w:rsid w:val="006A50A9"/>
    <w:rsid w:val="006A6B27"/>
    <w:rsid w:val="006B044E"/>
    <w:rsid w:val="006B0DE9"/>
    <w:rsid w:val="006B5F8D"/>
    <w:rsid w:val="006C021D"/>
    <w:rsid w:val="006C13B6"/>
    <w:rsid w:val="006C4BE8"/>
    <w:rsid w:val="006E2750"/>
    <w:rsid w:val="00711AFC"/>
    <w:rsid w:val="00723CB4"/>
    <w:rsid w:val="00727299"/>
    <w:rsid w:val="00730B2D"/>
    <w:rsid w:val="0073115F"/>
    <w:rsid w:val="007573E9"/>
    <w:rsid w:val="007578C4"/>
    <w:rsid w:val="007606A5"/>
    <w:rsid w:val="007630AA"/>
    <w:rsid w:val="00777FDA"/>
    <w:rsid w:val="007912A7"/>
    <w:rsid w:val="007B773F"/>
    <w:rsid w:val="007C5A41"/>
    <w:rsid w:val="007F74A0"/>
    <w:rsid w:val="00801E85"/>
    <w:rsid w:val="00801FD4"/>
    <w:rsid w:val="00817F91"/>
    <w:rsid w:val="008233BF"/>
    <w:rsid w:val="00825861"/>
    <w:rsid w:val="00826C10"/>
    <w:rsid w:val="00835263"/>
    <w:rsid w:val="008409EE"/>
    <w:rsid w:val="008419C6"/>
    <w:rsid w:val="00842EAD"/>
    <w:rsid w:val="00846187"/>
    <w:rsid w:val="00856884"/>
    <w:rsid w:val="00856E61"/>
    <w:rsid w:val="00860693"/>
    <w:rsid w:val="008724A5"/>
    <w:rsid w:val="00872B11"/>
    <w:rsid w:val="00877732"/>
    <w:rsid w:val="008809E3"/>
    <w:rsid w:val="008837BD"/>
    <w:rsid w:val="00884FBD"/>
    <w:rsid w:val="00885314"/>
    <w:rsid w:val="0089059A"/>
    <w:rsid w:val="00890C7B"/>
    <w:rsid w:val="00894AF2"/>
    <w:rsid w:val="00895C0E"/>
    <w:rsid w:val="008A0E39"/>
    <w:rsid w:val="008A4F7F"/>
    <w:rsid w:val="008A7A2C"/>
    <w:rsid w:val="008B53AE"/>
    <w:rsid w:val="008B7A41"/>
    <w:rsid w:val="008B7BEB"/>
    <w:rsid w:val="008C111D"/>
    <w:rsid w:val="008C1F3E"/>
    <w:rsid w:val="008C232B"/>
    <w:rsid w:val="008D260D"/>
    <w:rsid w:val="008D599C"/>
    <w:rsid w:val="008E45A3"/>
    <w:rsid w:val="008E56DB"/>
    <w:rsid w:val="008E649B"/>
    <w:rsid w:val="008E74E5"/>
    <w:rsid w:val="008F529E"/>
    <w:rsid w:val="00902D75"/>
    <w:rsid w:val="00902DC5"/>
    <w:rsid w:val="009038E9"/>
    <w:rsid w:val="00911946"/>
    <w:rsid w:val="00915E68"/>
    <w:rsid w:val="00932197"/>
    <w:rsid w:val="00934D68"/>
    <w:rsid w:val="00946703"/>
    <w:rsid w:val="009520F0"/>
    <w:rsid w:val="0096193B"/>
    <w:rsid w:val="00963062"/>
    <w:rsid w:val="009649A7"/>
    <w:rsid w:val="009755C6"/>
    <w:rsid w:val="009830B6"/>
    <w:rsid w:val="00984A3F"/>
    <w:rsid w:val="00990A91"/>
    <w:rsid w:val="00992A38"/>
    <w:rsid w:val="00993D86"/>
    <w:rsid w:val="009A7856"/>
    <w:rsid w:val="009B16BE"/>
    <w:rsid w:val="009B362E"/>
    <w:rsid w:val="009B70D4"/>
    <w:rsid w:val="009C3C4D"/>
    <w:rsid w:val="009D3193"/>
    <w:rsid w:val="009D3DBB"/>
    <w:rsid w:val="009D49CF"/>
    <w:rsid w:val="009E102D"/>
    <w:rsid w:val="009E1A95"/>
    <w:rsid w:val="009E2FF1"/>
    <w:rsid w:val="009E442D"/>
    <w:rsid w:val="009F34DE"/>
    <w:rsid w:val="009F4AFE"/>
    <w:rsid w:val="009F67A4"/>
    <w:rsid w:val="009F705A"/>
    <w:rsid w:val="00A009EB"/>
    <w:rsid w:val="00A010FC"/>
    <w:rsid w:val="00A01737"/>
    <w:rsid w:val="00A20337"/>
    <w:rsid w:val="00A20C16"/>
    <w:rsid w:val="00A27A3B"/>
    <w:rsid w:val="00A341FC"/>
    <w:rsid w:val="00A352D1"/>
    <w:rsid w:val="00A36406"/>
    <w:rsid w:val="00A3694A"/>
    <w:rsid w:val="00A40CAE"/>
    <w:rsid w:val="00A619D7"/>
    <w:rsid w:val="00A63F81"/>
    <w:rsid w:val="00A65351"/>
    <w:rsid w:val="00A817A5"/>
    <w:rsid w:val="00A84DAF"/>
    <w:rsid w:val="00A90666"/>
    <w:rsid w:val="00A93CFC"/>
    <w:rsid w:val="00A96295"/>
    <w:rsid w:val="00AA1DB3"/>
    <w:rsid w:val="00AA7DDD"/>
    <w:rsid w:val="00AB6064"/>
    <w:rsid w:val="00AB6595"/>
    <w:rsid w:val="00AC71D6"/>
    <w:rsid w:val="00AC7D24"/>
    <w:rsid w:val="00AE3D06"/>
    <w:rsid w:val="00AE4665"/>
    <w:rsid w:val="00AF31D2"/>
    <w:rsid w:val="00AF4914"/>
    <w:rsid w:val="00AF7FF1"/>
    <w:rsid w:val="00B00459"/>
    <w:rsid w:val="00B028B2"/>
    <w:rsid w:val="00B110E6"/>
    <w:rsid w:val="00B1552C"/>
    <w:rsid w:val="00B2070D"/>
    <w:rsid w:val="00B210B3"/>
    <w:rsid w:val="00B25102"/>
    <w:rsid w:val="00B27B6E"/>
    <w:rsid w:val="00B308B3"/>
    <w:rsid w:val="00B411F7"/>
    <w:rsid w:val="00B4150E"/>
    <w:rsid w:val="00B41D2F"/>
    <w:rsid w:val="00B438DC"/>
    <w:rsid w:val="00B51EAF"/>
    <w:rsid w:val="00B64A36"/>
    <w:rsid w:val="00B76FFF"/>
    <w:rsid w:val="00B80E2C"/>
    <w:rsid w:val="00B86338"/>
    <w:rsid w:val="00B94688"/>
    <w:rsid w:val="00B95666"/>
    <w:rsid w:val="00B95EE8"/>
    <w:rsid w:val="00B96FBC"/>
    <w:rsid w:val="00BA116B"/>
    <w:rsid w:val="00BA61D5"/>
    <w:rsid w:val="00BA7681"/>
    <w:rsid w:val="00BB1E5D"/>
    <w:rsid w:val="00BC0BAE"/>
    <w:rsid w:val="00BC3A7A"/>
    <w:rsid w:val="00BC4F79"/>
    <w:rsid w:val="00BD04A7"/>
    <w:rsid w:val="00BD0A15"/>
    <w:rsid w:val="00BD441D"/>
    <w:rsid w:val="00BD5234"/>
    <w:rsid w:val="00BD6825"/>
    <w:rsid w:val="00BD7850"/>
    <w:rsid w:val="00BE3B26"/>
    <w:rsid w:val="00BE6180"/>
    <w:rsid w:val="00BF07DD"/>
    <w:rsid w:val="00BF5FDD"/>
    <w:rsid w:val="00C01677"/>
    <w:rsid w:val="00C06EA0"/>
    <w:rsid w:val="00C1252E"/>
    <w:rsid w:val="00C21666"/>
    <w:rsid w:val="00C2508E"/>
    <w:rsid w:val="00C31BDA"/>
    <w:rsid w:val="00C33632"/>
    <w:rsid w:val="00C36C10"/>
    <w:rsid w:val="00C4245A"/>
    <w:rsid w:val="00C4298D"/>
    <w:rsid w:val="00C43A1C"/>
    <w:rsid w:val="00C557F6"/>
    <w:rsid w:val="00C60656"/>
    <w:rsid w:val="00C9197B"/>
    <w:rsid w:val="00CA0B71"/>
    <w:rsid w:val="00CA3840"/>
    <w:rsid w:val="00CB1C62"/>
    <w:rsid w:val="00CB391F"/>
    <w:rsid w:val="00CB67EE"/>
    <w:rsid w:val="00CB7079"/>
    <w:rsid w:val="00CD4C8A"/>
    <w:rsid w:val="00CE06E2"/>
    <w:rsid w:val="00CE254C"/>
    <w:rsid w:val="00CE3473"/>
    <w:rsid w:val="00CF589C"/>
    <w:rsid w:val="00D006CF"/>
    <w:rsid w:val="00D01CF2"/>
    <w:rsid w:val="00D05A97"/>
    <w:rsid w:val="00D07A80"/>
    <w:rsid w:val="00D12F7C"/>
    <w:rsid w:val="00D16323"/>
    <w:rsid w:val="00D2452E"/>
    <w:rsid w:val="00D34682"/>
    <w:rsid w:val="00D348D9"/>
    <w:rsid w:val="00D40C18"/>
    <w:rsid w:val="00D41D91"/>
    <w:rsid w:val="00D41F94"/>
    <w:rsid w:val="00D457FE"/>
    <w:rsid w:val="00D506F2"/>
    <w:rsid w:val="00D576ED"/>
    <w:rsid w:val="00D65481"/>
    <w:rsid w:val="00D66618"/>
    <w:rsid w:val="00D808F6"/>
    <w:rsid w:val="00D8433F"/>
    <w:rsid w:val="00D84B8F"/>
    <w:rsid w:val="00D94BB6"/>
    <w:rsid w:val="00DA3A82"/>
    <w:rsid w:val="00DA59FC"/>
    <w:rsid w:val="00DB7044"/>
    <w:rsid w:val="00DC2017"/>
    <w:rsid w:val="00DC63E6"/>
    <w:rsid w:val="00DF1810"/>
    <w:rsid w:val="00E033ED"/>
    <w:rsid w:val="00E04A83"/>
    <w:rsid w:val="00E072D0"/>
    <w:rsid w:val="00E07B07"/>
    <w:rsid w:val="00E10C37"/>
    <w:rsid w:val="00E155F3"/>
    <w:rsid w:val="00E17ABE"/>
    <w:rsid w:val="00E218BB"/>
    <w:rsid w:val="00E26B4C"/>
    <w:rsid w:val="00E359AD"/>
    <w:rsid w:val="00E41A9E"/>
    <w:rsid w:val="00E41E1D"/>
    <w:rsid w:val="00E44389"/>
    <w:rsid w:val="00E47610"/>
    <w:rsid w:val="00E66144"/>
    <w:rsid w:val="00E67F6A"/>
    <w:rsid w:val="00E74DF5"/>
    <w:rsid w:val="00E826EB"/>
    <w:rsid w:val="00E91C18"/>
    <w:rsid w:val="00EA126A"/>
    <w:rsid w:val="00EB1F85"/>
    <w:rsid w:val="00EB62DB"/>
    <w:rsid w:val="00EB794B"/>
    <w:rsid w:val="00EC6E07"/>
    <w:rsid w:val="00EC7C09"/>
    <w:rsid w:val="00EE1901"/>
    <w:rsid w:val="00EE4C34"/>
    <w:rsid w:val="00EE59A0"/>
    <w:rsid w:val="00EE6E1B"/>
    <w:rsid w:val="00F00D90"/>
    <w:rsid w:val="00F05B0D"/>
    <w:rsid w:val="00F12022"/>
    <w:rsid w:val="00F171D7"/>
    <w:rsid w:val="00F23BAB"/>
    <w:rsid w:val="00F32DAB"/>
    <w:rsid w:val="00F3798D"/>
    <w:rsid w:val="00F37FB4"/>
    <w:rsid w:val="00F46E14"/>
    <w:rsid w:val="00F50ADE"/>
    <w:rsid w:val="00F54B11"/>
    <w:rsid w:val="00F57BDF"/>
    <w:rsid w:val="00F61CF1"/>
    <w:rsid w:val="00F7327F"/>
    <w:rsid w:val="00F73BA4"/>
    <w:rsid w:val="00F8067E"/>
    <w:rsid w:val="00F86FB5"/>
    <w:rsid w:val="00F87692"/>
    <w:rsid w:val="00F91B66"/>
    <w:rsid w:val="00F931B6"/>
    <w:rsid w:val="00F9623C"/>
    <w:rsid w:val="00F96F20"/>
    <w:rsid w:val="00F978C1"/>
    <w:rsid w:val="00FA3243"/>
    <w:rsid w:val="00FB4C0D"/>
    <w:rsid w:val="00FC137F"/>
    <w:rsid w:val="00FC5DDB"/>
    <w:rsid w:val="00FD0D52"/>
    <w:rsid w:val="00FE34DE"/>
    <w:rsid w:val="00FF293B"/>
    <w:rsid w:val="00FF2D82"/>
    <w:rsid w:val="00FF462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04ED2-3C01-4E8E-9778-5428558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2452E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622C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622CD"/>
  </w:style>
  <w:style w:type="paragraph" w:styleId="a5">
    <w:name w:val="header"/>
    <w:basedOn w:val="a"/>
    <w:link w:val="a6"/>
    <w:rsid w:val="00D57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76ED"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D576ED"/>
    <w:rPr>
      <w:sz w:val="22"/>
      <w:szCs w:val="22"/>
    </w:rPr>
  </w:style>
  <w:style w:type="character" w:customStyle="1" w:styleId="a8">
    <w:name w:val="行間詰め (文字)"/>
    <w:link w:val="a7"/>
    <w:uiPriority w:val="1"/>
    <w:rsid w:val="00D576ED"/>
    <w:rPr>
      <w:sz w:val="22"/>
      <w:szCs w:val="22"/>
      <w:lang w:val="en-US" w:eastAsia="ja-JP" w:bidi="ar-SA"/>
    </w:rPr>
  </w:style>
  <w:style w:type="paragraph" w:styleId="a9">
    <w:name w:val="Balloon Text"/>
    <w:basedOn w:val="a"/>
    <w:link w:val="aa"/>
    <w:rsid w:val="00D576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576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D2452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E072D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A0F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9006DF5F.dotm</Template>
  <TotalTime>188</TotalTime>
  <Pages>4</Pages>
  <Words>2041</Words>
  <Characters>340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倉田雅弘</dc:creator>
  <cp:lastModifiedBy>倉田雅弘</cp:lastModifiedBy>
  <cp:revision>13</cp:revision>
  <cp:lastPrinted>2022-12-06T06:13:00Z</cp:lastPrinted>
  <dcterms:created xsi:type="dcterms:W3CDTF">2022-11-16T22:20:00Z</dcterms:created>
  <dcterms:modified xsi:type="dcterms:W3CDTF">2022-12-12T04:13:00Z</dcterms:modified>
</cp:coreProperties>
</file>