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44DD5" w14:textId="2956FD42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  <w:szCs w:val="20"/>
        </w:rPr>
      </w:pPr>
      <w:r w:rsidRPr="00A00928">
        <w:rPr>
          <w:rFonts w:asciiTheme="majorEastAsia" w:eastAsiaTheme="majorEastAsia" w:hAnsiTheme="majorEastAsia" w:hint="eastAsia"/>
        </w:rPr>
        <w:t>様式第７号</w:t>
      </w:r>
    </w:p>
    <w:p w14:paraId="631AB736" w14:textId="63E1502B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</w:p>
    <w:p w14:paraId="12F3781C" w14:textId="77777777" w:rsidR="00A00928" w:rsidRPr="00A00928" w:rsidRDefault="00A00928" w:rsidP="00A00928">
      <w:pPr>
        <w:spacing w:line="316" w:lineRule="exact"/>
        <w:jc w:val="righ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>令和　　年　　月　　日</w:t>
      </w:r>
    </w:p>
    <w:p w14:paraId="2153921B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</w:p>
    <w:p w14:paraId="1E18D7AC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</w:p>
    <w:p w14:paraId="3A16AE5D" w14:textId="77777777" w:rsidR="00A00928" w:rsidRPr="00A00928" w:rsidRDefault="00A00928" w:rsidP="00A00928">
      <w:pPr>
        <w:spacing w:line="357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  <w:b/>
          <w:sz w:val="28"/>
        </w:rPr>
        <w:t>工　事　完　了　報　告　書</w:t>
      </w:r>
    </w:p>
    <w:p w14:paraId="132BE733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</w:p>
    <w:p w14:paraId="165158F6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</w:p>
    <w:p w14:paraId="49CE8924" w14:textId="6432944F" w:rsidR="00A00928" w:rsidRPr="005339A6" w:rsidRDefault="005339A6" w:rsidP="00A00928">
      <w:pPr>
        <w:spacing w:line="316" w:lineRule="exact"/>
        <w:rPr>
          <w:rFonts w:asciiTheme="majorEastAsia" w:eastAsiaTheme="majorEastAsia" w:hAnsiTheme="majorEastAsia"/>
        </w:rPr>
      </w:pPr>
      <w:r w:rsidRPr="005339A6">
        <w:rPr>
          <w:rFonts w:asciiTheme="majorEastAsia" w:eastAsiaTheme="majorEastAsia" w:hAnsiTheme="majorEastAsia" w:hint="eastAsia"/>
        </w:rPr>
        <w:t>相良村長</w:t>
      </w:r>
      <w:r w:rsidR="00A00928" w:rsidRPr="005339A6">
        <w:rPr>
          <w:rFonts w:asciiTheme="majorEastAsia" w:eastAsiaTheme="majorEastAsia" w:hAnsiTheme="majorEastAsia" w:hint="eastAsia"/>
        </w:rPr>
        <w:t xml:space="preserve">　様</w:t>
      </w:r>
      <w:bookmarkStart w:id="0" w:name="_GoBack"/>
      <w:bookmarkEnd w:id="0"/>
    </w:p>
    <w:p w14:paraId="137017A0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</w:p>
    <w:p w14:paraId="4E471E08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spacing w:val="-9"/>
        </w:rPr>
        <w:t xml:space="preserve">                                        </w:t>
      </w:r>
    </w:p>
    <w:p w14:paraId="1957E8A2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 xml:space="preserve">　　　　　　　　　　　　（施工業者）</w:t>
      </w:r>
    </w:p>
    <w:p w14:paraId="5C844C84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</w:p>
    <w:p w14:paraId="5A785099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 w:hint="eastAsia"/>
        </w:rPr>
        <w:t xml:space="preserve">　　　　　　　　　　　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</w:t>
      </w:r>
    </w:p>
    <w:p w14:paraId="54B8E5F5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</w:p>
    <w:p w14:paraId="545AC2D1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</w:p>
    <w:p w14:paraId="38F0AB76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 xml:space="preserve">　次の被災者住宅について、別添修理見積書（写）のとおり応急修理を完了しましたので、報告します。</w:t>
      </w:r>
    </w:p>
    <w:p w14:paraId="03EE980D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</w:p>
    <w:p w14:paraId="734BD774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</w:p>
    <w:p w14:paraId="3F9567D7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>１　被災者住所・氏名</w:t>
      </w:r>
    </w:p>
    <w:p w14:paraId="61BD6FC1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</w:p>
    <w:p w14:paraId="3B753859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 xml:space="preserve">　　　住所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</w:t>
      </w:r>
      <w:r w:rsidRPr="00A00928">
        <w:rPr>
          <w:rFonts w:asciiTheme="majorEastAsia" w:eastAsiaTheme="majorEastAsia" w:hAnsiTheme="majorEastAsia" w:hint="eastAsia"/>
        </w:rPr>
        <w:t xml:space="preserve">　　　　　</w:t>
      </w:r>
    </w:p>
    <w:p w14:paraId="1AFF8421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</w:p>
    <w:p w14:paraId="577C98A4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 xml:space="preserve">　　　氏名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</w:t>
      </w:r>
      <w:r w:rsidRPr="00A00928">
        <w:rPr>
          <w:rFonts w:asciiTheme="majorEastAsia" w:eastAsiaTheme="majorEastAsia" w:hAnsiTheme="majorEastAsia" w:hint="eastAsia"/>
        </w:rPr>
        <w:t xml:space="preserve">　　</w:t>
      </w:r>
    </w:p>
    <w:p w14:paraId="61F89D53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</w:p>
    <w:p w14:paraId="19B85983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</w:p>
    <w:p w14:paraId="504EC0B1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>２　対象住宅所在地</w:t>
      </w:r>
    </w:p>
    <w:p w14:paraId="784338CA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 w:hint="eastAsia"/>
        </w:rPr>
        <w:t xml:space="preserve">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</w:t>
      </w:r>
    </w:p>
    <w:p w14:paraId="45E68C34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</w:p>
    <w:p w14:paraId="389D733E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</w:p>
    <w:p w14:paraId="0B5AEEE3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>３　受付番号</w:t>
      </w:r>
    </w:p>
    <w:p w14:paraId="3A8B3A61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 w:hint="eastAsia"/>
        </w:rPr>
        <w:t xml:space="preserve">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</w:p>
    <w:p w14:paraId="0A4B72C2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</w:p>
    <w:p w14:paraId="0B7E35F3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</w:p>
    <w:p w14:paraId="03E86AF8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>４　完了年月日　　令和　　年　　月　　日</w:t>
      </w:r>
    </w:p>
    <w:p w14:paraId="065C6EB5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</w:p>
    <w:p w14:paraId="230FDB97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</w:p>
    <w:p w14:paraId="225C036F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  <w:sz w:val="28"/>
        </w:rPr>
      </w:pPr>
      <w:r w:rsidRPr="00A00928">
        <w:rPr>
          <w:rFonts w:asciiTheme="majorEastAsia" w:eastAsiaTheme="majorEastAsia" w:hAnsiTheme="majorEastAsia" w:hint="eastAsia"/>
          <w:sz w:val="28"/>
        </w:rPr>
        <w:t>【添付書類】</w:t>
      </w:r>
    </w:p>
    <w:p w14:paraId="3EFC7245" w14:textId="77777777" w:rsidR="00A00928" w:rsidRPr="00A00928" w:rsidRDefault="00A00928" w:rsidP="00A00928">
      <w:pPr>
        <w:spacing w:line="316" w:lineRule="exact"/>
        <w:ind w:firstLineChars="100" w:firstLine="281"/>
        <w:rPr>
          <w:rFonts w:asciiTheme="majorEastAsia" w:eastAsiaTheme="majorEastAsia" w:hAnsiTheme="majorEastAsia"/>
          <w:sz w:val="28"/>
        </w:rPr>
      </w:pPr>
      <w:r w:rsidRPr="00A00928">
        <w:rPr>
          <w:rFonts w:asciiTheme="majorEastAsia" w:eastAsiaTheme="majorEastAsia" w:hAnsiTheme="majorEastAsia" w:hint="eastAsia"/>
          <w:sz w:val="28"/>
        </w:rPr>
        <w:t>・修理見積書（写）</w:t>
      </w:r>
    </w:p>
    <w:p w14:paraId="75B89CB3" w14:textId="77777777" w:rsidR="00A00928" w:rsidRPr="00A00928" w:rsidRDefault="00A00928" w:rsidP="00A00928">
      <w:pPr>
        <w:spacing w:line="316" w:lineRule="exact"/>
        <w:ind w:firstLineChars="100" w:firstLine="281"/>
        <w:rPr>
          <w:rFonts w:asciiTheme="majorEastAsia" w:eastAsiaTheme="majorEastAsia" w:hAnsiTheme="majorEastAsia"/>
          <w:sz w:val="28"/>
        </w:rPr>
      </w:pPr>
      <w:r w:rsidRPr="00A00928">
        <w:rPr>
          <w:rFonts w:asciiTheme="majorEastAsia" w:eastAsiaTheme="majorEastAsia" w:hAnsiTheme="majorEastAsia" w:hint="eastAsia"/>
          <w:sz w:val="28"/>
        </w:rPr>
        <w:t>・工事写真（施工前、施工中、施工後）</w:t>
      </w:r>
    </w:p>
    <w:p w14:paraId="03CDB62E" w14:textId="221608B6" w:rsidR="002F0171" w:rsidRPr="00A00928" w:rsidRDefault="002F0171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258FCA4" w14:textId="542F5956" w:rsidR="002F0171" w:rsidRPr="00A00928" w:rsidRDefault="002F0171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3783268A" w14:textId="30BD94D4" w:rsidR="002F0171" w:rsidRDefault="002F0171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74036087" w14:textId="7571C727" w:rsidR="00147D75" w:rsidRDefault="00147D75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28F211C4" w14:textId="69A04393" w:rsidR="00BB3730" w:rsidRDefault="00BB3730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sectPr w:rsidR="00BB3730" w:rsidSect="00147D7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247" w:right="1418" w:bottom="851" w:left="1418" w:header="397" w:footer="340" w:gutter="0"/>
      <w:pgNumType w:fmt="numberInDash" w:start="123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83019" w14:textId="77777777" w:rsidR="00C24BF9" w:rsidRDefault="00C24BF9">
      <w:r>
        <w:separator/>
      </w:r>
    </w:p>
  </w:endnote>
  <w:endnote w:type="continuationSeparator" w:id="0">
    <w:p w14:paraId="55FFEABF" w14:textId="77777777" w:rsidR="00C24BF9" w:rsidRDefault="00C2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03E38" w14:textId="77777777" w:rsidR="00C24BF9" w:rsidRDefault="00C24BF9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9FB67" w14:textId="28D1DE0F" w:rsidR="00C24BF9" w:rsidRDefault="00C24BF9">
    <w:pPr>
      <w:pStyle w:val="a5"/>
      <w:jc w:val="center"/>
    </w:pPr>
  </w:p>
  <w:p w14:paraId="22BBA711" w14:textId="77777777" w:rsidR="00C24BF9" w:rsidRDefault="00C24B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7EA06" w14:textId="77777777" w:rsidR="00C24BF9" w:rsidRDefault="00C24BF9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C24BF9" w:rsidRDefault="00C24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CC853" w14:textId="77777777" w:rsidR="00C24BF9" w:rsidRDefault="00C24BF9">
    <w:pPr>
      <w:pStyle w:val="a3"/>
    </w:pPr>
  </w:p>
  <w:p w14:paraId="0F6DE080" w14:textId="77777777" w:rsidR="00C24BF9" w:rsidRDefault="00C24BF9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97E80" w14:textId="354BEF90" w:rsidR="00C24BF9" w:rsidRPr="00387751" w:rsidRDefault="00C24BF9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5E6B5B"/>
    <w:multiLevelType w:val="hybridMultilevel"/>
    <w:tmpl w:val="D8D038DA"/>
    <w:lvl w:ilvl="0" w:tplc="DF94D228">
      <w:start w:val="1"/>
      <w:numFmt w:val="bullet"/>
      <w:lvlText w:val="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50F3431"/>
    <w:multiLevelType w:val="hybridMultilevel"/>
    <w:tmpl w:val="F0E4DBFC"/>
    <w:lvl w:ilvl="0" w:tplc="7486BD9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2E4740F"/>
    <w:multiLevelType w:val="hybridMultilevel"/>
    <w:tmpl w:val="A8B6C416"/>
    <w:lvl w:ilvl="0" w:tplc="A3F479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8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98"/>
    <w:rsid w:val="00004C09"/>
    <w:rsid w:val="00007E8D"/>
    <w:rsid w:val="000119AA"/>
    <w:rsid w:val="00024990"/>
    <w:rsid w:val="00037F74"/>
    <w:rsid w:val="00040170"/>
    <w:rsid w:val="0005584A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3FD"/>
    <w:rsid w:val="000A156C"/>
    <w:rsid w:val="000A48B4"/>
    <w:rsid w:val="000B5E00"/>
    <w:rsid w:val="000B69C0"/>
    <w:rsid w:val="000C193A"/>
    <w:rsid w:val="000C30E9"/>
    <w:rsid w:val="000D4C68"/>
    <w:rsid w:val="000F5B6B"/>
    <w:rsid w:val="00121109"/>
    <w:rsid w:val="00127DA8"/>
    <w:rsid w:val="00133BB5"/>
    <w:rsid w:val="001354D9"/>
    <w:rsid w:val="00137DAA"/>
    <w:rsid w:val="00142450"/>
    <w:rsid w:val="00145E49"/>
    <w:rsid w:val="00147D75"/>
    <w:rsid w:val="001516DC"/>
    <w:rsid w:val="00165EDC"/>
    <w:rsid w:val="00170831"/>
    <w:rsid w:val="001740CE"/>
    <w:rsid w:val="00185EF8"/>
    <w:rsid w:val="00191D85"/>
    <w:rsid w:val="00193B21"/>
    <w:rsid w:val="001B30D4"/>
    <w:rsid w:val="001B7643"/>
    <w:rsid w:val="001B7745"/>
    <w:rsid w:val="001D02E9"/>
    <w:rsid w:val="001E1A09"/>
    <w:rsid w:val="002061F6"/>
    <w:rsid w:val="00230315"/>
    <w:rsid w:val="002307E9"/>
    <w:rsid w:val="00240CF0"/>
    <w:rsid w:val="00243EB1"/>
    <w:rsid w:val="002450B6"/>
    <w:rsid w:val="00246B32"/>
    <w:rsid w:val="00247F5D"/>
    <w:rsid w:val="00254D79"/>
    <w:rsid w:val="00284A91"/>
    <w:rsid w:val="00290381"/>
    <w:rsid w:val="002A07FF"/>
    <w:rsid w:val="002A0B45"/>
    <w:rsid w:val="002A3482"/>
    <w:rsid w:val="002B64FA"/>
    <w:rsid w:val="002C1FD2"/>
    <w:rsid w:val="002D1504"/>
    <w:rsid w:val="002D6D4F"/>
    <w:rsid w:val="002E5003"/>
    <w:rsid w:val="002F0171"/>
    <w:rsid w:val="002F31FC"/>
    <w:rsid w:val="002F7C84"/>
    <w:rsid w:val="00314948"/>
    <w:rsid w:val="00322FAF"/>
    <w:rsid w:val="00330986"/>
    <w:rsid w:val="0033222E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C15DE"/>
    <w:rsid w:val="003E30FE"/>
    <w:rsid w:val="003F0DD0"/>
    <w:rsid w:val="003F4140"/>
    <w:rsid w:val="003F6E32"/>
    <w:rsid w:val="003F73D9"/>
    <w:rsid w:val="00400E19"/>
    <w:rsid w:val="00403728"/>
    <w:rsid w:val="00404C0E"/>
    <w:rsid w:val="004273E4"/>
    <w:rsid w:val="00432D80"/>
    <w:rsid w:val="00436BC1"/>
    <w:rsid w:val="0044379C"/>
    <w:rsid w:val="00445E8A"/>
    <w:rsid w:val="00470492"/>
    <w:rsid w:val="0047078F"/>
    <w:rsid w:val="004855CF"/>
    <w:rsid w:val="00491C88"/>
    <w:rsid w:val="00495EE5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4640"/>
    <w:rsid w:val="004F1357"/>
    <w:rsid w:val="00504017"/>
    <w:rsid w:val="00505C63"/>
    <w:rsid w:val="005154FA"/>
    <w:rsid w:val="005216D0"/>
    <w:rsid w:val="00524C7F"/>
    <w:rsid w:val="005339A6"/>
    <w:rsid w:val="005461D6"/>
    <w:rsid w:val="00557395"/>
    <w:rsid w:val="005622DD"/>
    <w:rsid w:val="00564976"/>
    <w:rsid w:val="005748F8"/>
    <w:rsid w:val="0058040D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5051"/>
    <w:rsid w:val="005F67B2"/>
    <w:rsid w:val="005F68B3"/>
    <w:rsid w:val="00605875"/>
    <w:rsid w:val="00606AC5"/>
    <w:rsid w:val="00607CA5"/>
    <w:rsid w:val="0061181E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927DC"/>
    <w:rsid w:val="006A7782"/>
    <w:rsid w:val="006B0B94"/>
    <w:rsid w:val="006B4602"/>
    <w:rsid w:val="006C1F98"/>
    <w:rsid w:val="006C4950"/>
    <w:rsid w:val="006D7DD3"/>
    <w:rsid w:val="006E7161"/>
    <w:rsid w:val="006F38F1"/>
    <w:rsid w:val="00701BF4"/>
    <w:rsid w:val="00737271"/>
    <w:rsid w:val="00753AB3"/>
    <w:rsid w:val="00753BFC"/>
    <w:rsid w:val="00757E5E"/>
    <w:rsid w:val="007602A5"/>
    <w:rsid w:val="0077159F"/>
    <w:rsid w:val="00772F18"/>
    <w:rsid w:val="00773FA8"/>
    <w:rsid w:val="00774A60"/>
    <w:rsid w:val="00784927"/>
    <w:rsid w:val="00795A70"/>
    <w:rsid w:val="00796181"/>
    <w:rsid w:val="00796E19"/>
    <w:rsid w:val="007A2C61"/>
    <w:rsid w:val="007A4709"/>
    <w:rsid w:val="007C1BBC"/>
    <w:rsid w:val="007C3C82"/>
    <w:rsid w:val="007C7F61"/>
    <w:rsid w:val="007D1C95"/>
    <w:rsid w:val="007E0C35"/>
    <w:rsid w:val="007E33DC"/>
    <w:rsid w:val="00810F5F"/>
    <w:rsid w:val="00820185"/>
    <w:rsid w:val="00827EC9"/>
    <w:rsid w:val="0083140E"/>
    <w:rsid w:val="00841D0C"/>
    <w:rsid w:val="00842494"/>
    <w:rsid w:val="00842D12"/>
    <w:rsid w:val="008436FB"/>
    <w:rsid w:val="00851C79"/>
    <w:rsid w:val="00857711"/>
    <w:rsid w:val="00860A6E"/>
    <w:rsid w:val="0086245C"/>
    <w:rsid w:val="008650CE"/>
    <w:rsid w:val="008715B2"/>
    <w:rsid w:val="008849FE"/>
    <w:rsid w:val="008865E2"/>
    <w:rsid w:val="008951E5"/>
    <w:rsid w:val="008A1E07"/>
    <w:rsid w:val="008A4E5A"/>
    <w:rsid w:val="008B1014"/>
    <w:rsid w:val="008B16CE"/>
    <w:rsid w:val="008B256D"/>
    <w:rsid w:val="008D5FDF"/>
    <w:rsid w:val="008D7CDC"/>
    <w:rsid w:val="008E4999"/>
    <w:rsid w:val="008E4D1A"/>
    <w:rsid w:val="008F3358"/>
    <w:rsid w:val="009013CD"/>
    <w:rsid w:val="0090647C"/>
    <w:rsid w:val="009166DD"/>
    <w:rsid w:val="00933B9C"/>
    <w:rsid w:val="009428CE"/>
    <w:rsid w:val="00946A64"/>
    <w:rsid w:val="009553A8"/>
    <w:rsid w:val="00984855"/>
    <w:rsid w:val="00992B52"/>
    <w:rsid w:val="00994C0A"/>
    <w:rsid w:val="009A7CB3"/>
    <w:rsid w:val="009C3D6B"/>
    <w:rsid w:val="009C67C0"/>
    <w:rsid w:val="009C7059"/>
    <w:rsid w:val="009E24F4"/>
    <w:rsid w:val="009E33E1"/>
    <w:rsid w:val="009E63F0"/>
    <w:rsid w:val="009E767B"/>
    <w:rsid w:val="00A00928"/>
    <w:rsid w:val="00A01ADF"/>
    <w:rsid w:val="00A01DD5"/>
    <w:rsid w:val="00A06D87"/>
    <w:rsid w:val="00A25116"/>
    <w:rsid w:val="00A40AE8"/>
    <w:rsid w:val="00A60621"/>
    <w:rsid w:val="00A73B80"/>
    <w:rsid w:val="00A73FFF"/>
    <w:rsid w:val="00A7523A"/>
    <w:rsid w:val="00A81DCB"/>
    <w:rsid w:val="00A82177"/>
    <w:rsid w:val="00A83436"/>
    <w:rsid w:val="00A93C05"/>
    <w:rsid w:val="00A9590F"/>
    <w:rsid w:val="00A96991"/>
    <w:rsid w:val="00AA281D"/>
    <w:rsid w:val="00AC3C80"/>
    <w:rsid w:val="00AC7371"/>
    <w:rsid w:val="00AE3787"/>
    <w:rsid w:val="00AF4CD3"/>
    <w:rsid w:val="00B10CDB"/>
    <w:rsid w:val="00B227C7"/>
    <w:rsid w:val="00B309CB"/>
    <w:rsid w:val="00B34FBB"/>
    <w:rsid w:val="00B4019A"/>
    <w:rsid w:val="00B42CA9"/>
    <w:rsid w:val="00B44B3C"/>
    <w:rsid w:val="00B459A2"/>
    <w:rsid w:val="00B50310"/>
    <w:rsid w:val="00B5410A"/>
    <w:rsid w:val="00B64283"/>
    <w:rsid w:val="00B7226B"/>
    <w:rsid w:val="00B76E1F"/>
    <w:rsid w:val="00B800DB"/>
    <w:rsid w:val="00B81656"/>
    <w:rsid w:val="00B82122"/>
    <w:rsid w:val="00B82CC5"/>
    <w:rsid w:val="00B867B2"/>
    <w:rsid w:val="00B87617"/>
    <w:rsid w:val="00BA099F"/>
    <w:rsid w:val="00BA4440"/>
    <w:rsid w:val="00BA4D48"/>
    <w:rsid w:val="00BA7034"/>
    <w:rsid w:val="00BA7C08"/>
    <w:rsid w:val="00BB3730"/>
    <w:rsid w:val="00BC0EA1"/>
    <w:rsid w:val="00BC2094"/>
    <w:rsid w:val="00BD0875"/>
    <w:rsid w:val="00BD32B6"/>
    <w:rsid w:val="00BE29F1"/>
    <w:rsid w:val="00BF65CF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3082"/>
    <w:rsid w:val="00C24BF9"/>
    <w:rsid w:val="00C2524A"/>
    <w:rsid w:val="00C55B98"/>
    <w:rsid w:val="00C707CE"/>
    <w:rsid w:val="00C71190"/>
    <w:rsid w:val="00C7631B"/>
    <w:rsid w:val="00C8182C"/>
    <w:rsid w:val="00C81D13"/>
    <w:rsid w:val="00CB2E02"/>
    <w:rsid w:val="00CB2E67"/>
    <w:rsid w:val="00CB553B"/>
    <w:rsid w:val="00CB6486"/>
    <w:rsid w:val="00CC4F9C"/>
    <w:rsid w:val="00CC65B1"/>
    <w:rsid w:val="00CD28FE"/>
    <w:rsid w:val="00CD2C8C"/>
    <w:rsid w:val="00CE1FD9"/>
    <w:rsid w:val="00CE386D"/>
    <w:rsid w:val="00CE42EC"/>
    <w:rsid w:val="00D279BB"/>
    <w:rsid w:val="00D3193A"/>
    <w:rsid w:val="00D37466"/>
    <w:rsid w:val="00D53A89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479F"/>
    <w:rsid w:val="00E10662"/>
    <w:rsid w:val="00E1509F"/>
    <w:rsid w:val="00E2013B"/>
    <w:rsid w:val="00E40A18"/>
    <w:rsid w:val="00E44057"/>
    <w:rsid w:val="00E46F46"/>
    <w:rsid w:val="00E47518"/>
    <w:rsid w:val="00E4757E"/>
    <w:rsid w:val="00E501D2"/>
    <w:rsid w:val="00E67C9E"/>
    <w:rsid w:val="00E92A00"/>
    <w:rsid w:val="00E973BF"/>
    <w:rsid w:val="00EA6A5D"/>
    <w:rsid w:val="00EA7CA3"/>
    <w:rsid w:val="00EB2564"/>
    <w:rsid w:val="00EB735F"/>
    <w:rsid w:val="00EC6CFE"/>
    <w:rsid w:val="00ED507F"/>
    <w:rsid w:val="00ED6A0F"/>
    <w:rsid w:val="00EE4985"/>
    <w:rsid w:val="00F00796"/>
    <w:rsid w:val="00F04B25"/>
    <w:rsid w:val="00F06211"/>
    <w:rsid w:val="00F13102"/>
    <w:rsid w:val="00F20C9C"/>
    <w:rsid w:val="00F22AD1"/>
    <w:rsid w:val="00F247AD"/>
    <w:rsid w:val="00F24A29"/>
    <w:rsid w:val="00F350EA"/>
    <w:rsid w:val="00F40729"/>
    <w:rsid w:val="00F42114"/>
    <w:rsid w:val="00F71313"/>
    <w:rsid w:val="00F81AB4"/>
    <w:rsid w:val="00F95436"/>
    <w:rsid w:val="00F96225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67C9E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67C9E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67C9E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67C9E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524b5a86-27a4-4c21-aff1-70cbe9bbc688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BA6200B-0964-4826-B0F3-84EA5B49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908CEACD</Template>
  <TotalTime>779</TotalTime>
  <Pages>1</Pages>
  <Words>144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大園悠平</cp:lastModifiedBy>
  <cp:revision>45</cp:revision>
  <cp:lastPrinted>2020-07-14T12:17:00Z</cp:lastPrinted>
  <dcterms:created xsi:type="dcterms:W3CDTF">2020-07-09T04:23:00Z</dcterms:created>
  <dcterms:modified xsi:type="dcterms:W3CDTF">2020-07-17T02:34:00Z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